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1248"/>
        <w:gridCol w:w="2296"/>
        <w:gridCol w:w="3402"/>
        <w:gridCol w:w="1306"/>
        <w:gridCol w:w="1386"/>
      </w:tblGrid>
      <w:tr w:rsidR="00FB216F" w:rsidTr="00FB216F">
        <w:trPr>
          <w:trHeight w:val="1137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FB216F" w:rsidRDefault="00FB216F" w:rsidP="00FB216F">
            <w:pPr>
              <w:rPr>
                <w:rFonts w:ascii="Verdana" w:hAnsi="Verdana"/>
                <w:sz w:val="22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 wp14:anchorId="5DBC61EB" wp14:editId="1F055FD2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56515</wp:posOffset>
                  </wp:positionV>
                  <wp:extent cx="583200" cy="601200"/>
                  <wp:effectExtent l="0" t="0" r="7620" b="889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2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16F" w:rsidRPr="003C10D0" w:rsidRDefault="00FB216F" w:rsidP="00FB216F">
            <w:pPr>
              <w:jc w:val="center"/>
              <w:rPr>
                <w:rFonts w:ascii="Kartika" w:hAnsi="Kartika" w:cs="Kartika"/>
                <w:b/>
                <w:smallCaps/>
                <w:sz w:val="28"/>
                <w:szCs w:val="28"/>
              </w:rPr>
            </w:pPr>
            <w:r w:rsidRPr="003C10D0">
              <w:rPr>
                <w:rFonts w:ascii="Kartika" w:hAnsi="Kartika" w:cs="Kartika"/>
                <w:b/>
                <w:smallCaps/>
                <w:sz w:val="28"/>
                <w:szCs w:val="28"/>
              </w:rPr>
              <w:t>Istituto Comprensivo Di Brembate Sotto</w:t>
            </w:r>
          </w:p>
          <w:p w:rsidR="00FB216F" w:rsidRPr="00EC34D9" w:rsidRDefault="00FB216F" w:rsidP="00FB216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C34D9">
              <w:rPr>
                <w:rFonts w:ascii="Verdana" w:hAnsi="Verdana"/>
                <w:sz w:val="22"/>
                <w:szCs w:val="22"/>
              </w:rPr>
              <w:t>Via Oratorio n. 14 – 24041 BREMBATE (BG)</w:t>
            </w:r>
          </w:p>
          <w:p w:rsidR="00FB216F" w:rsidRPr="00576ED4" w:rsidRDefault="00FB216F" w:rsidP="00FB216F">
            <w:pPr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 w:rsidRPr="00576ED4">
              <w:rPr>
                <w:rFonts w:ascii="Verdana" w:hAnsi="Verdana"/>
                <w:sz w:val="18"/>
                <w:szCs w:val="18"/>
                <w:lang w:val="fr-FR"/>
              </w:rPr>
              <w:t>Tel: 035 801047 – 035 801447 -  Fax: 035 4874731</w:t>
            </w:r>
            <w:r>
              <w:rPr>
                <w:rFonts w:ascii="Verdana" w:hAnsi="Verdana"/>
                <w:sz w:val="18"/>
                <w:szCs w:val="18"/>
                <w:lang w:val="fr-FR"/>
              </w:rPr>
              <w:t xml:space="preserve">   C.F. </w:t>
            </w:r>
            <w:r w:rsidRPr="00576ED4">
              <w:rPr>
                <w:rFonts w:ascii="Verdana" w:hAnsi="Verdana"/>
                <w:sz w:val="18"/>
                <w:szCs w:val="18"/>
                <w:lang w:val="fr-FR"/>
              </w:rPr>
              <w:t>91026030162</w:t>
            </w:r>
            <w:r>
              <w:rPr>
                <w:rFonts w:ascii="Verdana" w:hAnsi="Verdana"/>
                <w:sz w:val="18"/>
                <w:szCs w:val="18"/>
                <w:lang w:val="fr-FR"/>
              </w:rPr>
              <w:t xml:space="preserve">  </w:t>
            </w:r>
            <w:r w:rsidRPr="00EC34D9">
              <w:rPr>
                <w:rFonts w:ascii="Verdana" w:hAnsi="Verdana"/>
                <w:sz w:val="18"/>
                <w:szCs w:val="18"/>
                <w:lang w:val="fr-FR"/>
              </w:rPr>
              <w:t xml:space="preserve">  </w:t>
            </w:r>
            <w:r w:rsidRPr="00486524">
              <w:rPr>
                <w:rFonts w:ascii="Verdana" w:hAnsi="Verdana" w:cs="Verdana"/>
                <w:sz w:val="18"/>
                <w:szCs w:val="18"/>
                <w:lang w:val="en-US"/>
              </w:rPr>
              <w:t xml:space="preserve">Cod. </w:t>
            </w:r>
            <w:r w:rsidRPr="00EC34D9">
              <w:rPr>
                <w:rFonts w:ascii="Verdana" w:hAnsi="Verdana" w:cs="Verdana"/>
                <w:sz w:val="18"/>
                <w:szCs w:val="18"/>
              </w:rPr>
              <w:t xml:space="preserve">Mecc. BGIC82900C – </w:t>
            </w:r>
            <w:r w:rsidRPr="00EC34D9">
              <w:rPr>
                <w:rFonts w:ascii="Verdana" w:hAnsi="Verdana" w:cs="Arial"/>
                <w:sz w:val="18"/>
                <w:szCs w:val="18"/>
              </w:rPr>
              <w:t>codice univoco ufficio: UFLEUK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FB216F" w:rsidRDefault="00FB216F" w:rsidP="00FB216F">
            <w:pPr>
              <w:rPr>
                <w:rFonts w:ascii="Verdana" w:hAnsi="Verdana"/>
                <w:noProof/>
                <w:sz w:val="22"/>
              </w:rPr>
            </w:pPr>
            <w:r>
              <w:rPr>
                <w:rFonts w:ascii="Verdana" w:hAnsi="Verdana"/>
                <w:noProof/>
                <w:sz w:val="22"/>
              </w:rPr>
              <w:drawing>
                <wp:anchor distT="0" distB="0" distL="114300" distR="114300" simplePos="0" relativeHeight="251660288" behindDoc="1" locked="0" layoutInCell="1" allowOverlap="1" wp14:anchorId="2C39C0E6" wp14:editId="3EAA0794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27940</wp:posOffset>
                  </wp:positionV>
                  <wp:extent cx="809132" cy="619125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small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132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B216F" w:rsidRDefault="00FB216F" w:rsidP="00FB216F">
            <w:pPr>
              <w:rPr>
                <w:rFonts w:ascii="Verdana" w:hAnsi="Verdana"/>
                <w:sz w:val="22"/>
                <w:lang w:val="fr-FR"/>
              </w:rPr>
            </w:pPr>
          </w:p>
        </w:tc>
      </w:tr>
      <w:tr w:rsidR="00FB216F" w:rsidTr="00FB216F">
        <w:trPr>
          <w:trHeight w:val="274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16F" w:rsidRPr="008C44C6" w:rsidRDefault="00E330AC" w:rsidP="00FB216F">
            <w:pPr>
              <w:jc w:val="center"/>
              <w:rPr>
                <w:rFonts w:ascii="Verdana" w:hAnsi="Verdana"/>
                <w:sz w:val="22"/>
                <w:u w:val="single"/>
                <w:lang w:val="fr-FR"/>
              </w:rPr>
            </w:pPr>
            <w:hyperlink r:id="rId10" w:history="1">
              <w:r w:rsidR="00FB216F" w:rsidRPr="003420A6">
                <w:rPr>
                  <w:rStyle w:val="Collegamentoipertestuale"/>
                  <w:rFonts w:ascii="Verdana" w:hAnsi="Verdana"/>
                  <w:sz w:val="18"/>
                  <w:szCs w:val="18"/>
                </w:rPr>
                <w:t>bgic82900c@istruzione.it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16F" w:rsidRDefault="00E330AC" w:rsidP="00FB216F">
            <w:pPr>
              <w:rPr>
                <w:rFonts w:ascii="Verdana" w:hAnsi="Verdana"/>
                <w:sz w:val="22"/>
                <w:lang w:val="fr-FR"/>
              </w:rPr>
            </w:pPr>
            <w:hyperlink r:id="rId11" w:history="1">
              <w:r w:rsidR="00FB216F" w:rsidRPr="003420A6">
                <w:rPr>
                  <w:rStyle w:val="Collegamentoipertestuale"/>
                  <w:rFonts w:ascii="Verdana" w:hAnsi="Verdana"/>
                  <w:sz w:val="18"/>
                  <w:szCs w:val="18"/>
                </w:rPr>
                <w:t>bgic82900c@pec.istruzione.it</w:t>
              </w:r>
            </w:hyperlink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16F" w:rsidRDefault="00E330AC" w:rsidP="00FB216F">
            <w:pPr>
              <w:rPr>
                <w:rFonts w:ascii="Verdana" w:hAnsi="Verdana"/>
                <w:sz w:val="22"/>
                <w:lang w:val="fr-FR"/>
              </w:rPr>
            </w:pPr>
            <w:hyperlink r:id="rId12" w:history="1">
              <w:r w:rsidR="00FB216F" w:rsidRPr="003420A6">
                <w:rPr>
                  <w:rStyle w:val="Collegamentoipertestuale"/>
                  <w:rFonts w:ascii="Verdana" w:hAnsi="Verdana"/>
                  <w:sz w:val="18"/>
                  <w:szCs w:val="18"/>
                </w:rPr>
                <w:t>www.icbrembate.gov.it</w:t>
              </w:r>
            </w:hyperlink>
          </w:p>
        </w:tc>
      </w:tr>
    </w:tbl>
    <w:p w:rsidR="00A449D5" w:rsidRDefault="00A449D5">
      <w:pPr>
        <w:rPr>
          <w:rFonts w:ascii="Verdana" w:hAnsi="Verdana"/>
          <w:sz w:val="22"/>
          <w:lang w:val="fr-FR"/>
        </w:rPr>
      </w:pPr>
    </w:p>
    <w:p w:rsidR="00A53E1E" w:rsidRDefault="00A53E1E">
      <w:pPr>
        <w:rPr>
          <w:rFonts w:ascii="Verdana" w:hAnsi="Verdana"/>
          <w:sz w:val="22"/>
        </w:rPr>
      </w:pPr>
    </w:p>
    <w:p w:rsidR="00486524" w:rsidRPr="00784DEA" w:rsidRDefault="00486524" w:rsidP="00486524">
      <w:pPr>
        <w:ind w:left="3327" w:right="3310"/>
        <w:rPr>
          <w:rFonts w:ascii="Garamond" w:eastAsia="Garamond" w:hAnsi="Garamond" w:cs="Garamond"/>
          <w:sz w:val="26"/>
          <w:szCs w:val="26"/>
        </w:rPr>
      </w:pPr>
      <w:r w:rsidRPr="00784DEA">
        <w:rPr>
          <w:rFonts w:ascii="Garamond" w:eastAsia="Garamond" w:hAnsi="Garamond" w:cs="Garamond"/>
          <w:b/>
          <w:bCs/>
          <w:sz w:val="26"/>
          <w:szCs w:val="26"/>
        </w:rPr>
        <w:t>PAT</w:t>
      </w:r>
      <w:r w:rsidRPr="00784DEA">
        <w:rPr>
          <w:rFonts w:ascii="Garamond" w:eastAsia="Garamond" w:hAnsi="Garamond" w:cs="Garamond"/>
          <w:b/>
          <w:bCs/>
          <w:spacing w:val="-2"/>
          <w:sz w:val="26"/>
          <w:szCs w:val="26"/>
        </w:rPr>
        <w:t>T</w:t>
      </w:r>
      <w:r w:rsidRPr="00784DEA">
        <w:rPr>
          <w:rFonts w:ascii="Garamond" w:eastAsia="Garamond" w:hAnsi="Garamond" w:cs="Garamond"/>
          <w:b/>
          <w:bCs/>
          <w:sz w:val="26"/>
          <w:szCs w:val="26"/>
        </w:rPr>
        <w:t>O DI</w:t>
      </w:r>
      <w:r w:rsidRPr="00784DEA"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I</w:t>
      </w:r>
      <w:r w:rsidRPr="00784DEA">
        <w:rPr>
          <w:rFonts w:ascii="Garamond" w:eastAsia="Garamond" w:hAnsi="Garamond" w:cs="Garamond"/>
          <w:b/>
          <w:bCs/>
          <w:sz w:val="26"/>
          <w:szCs w:val="26"/>
        </w:rPr>
        <w:t>NTE</w:t>
      </w:r>
      <w:r w:rsidRPr="00784DEA">
        <w:rPr>
          <w:rFonts w:ascii="Garamond" w:eastAsia="Garamond" w:hAnsi="Garamond" w:cs="Garamond"/>
          <w:b/>
          <w:bCs/>
          <w:spacing w:val="-3"/>
          <w:sz w:val="26"/>
          <w:szCs w:val="26"/>
        </w:rPr>
        <w:t>G</w:t>
      </w:r>
      <w:r w:rsidRPr="00784DEA">
        <w:rPr>
          <w:rFonts w:ascii="Garamond" w:eastAsia="Garamond" w:hAnsi="Garamond" w:cs="Garamond"/>
          <w:b/>
          <w:bCs/>
          <w:sz w:val="26"/>
          <w:szCs w:val="26"/>
        </w:rPr>
        <w:t>RI</w:t>
      </w:r>
      <w:r w:rsidRPr="00784DEA">
        <w:rPr>
          <w:rFonts w:ascii="Garamond" w:eastAsia="Garamond" w:hAnsi="Garamond" w:cs="Garamond"/>
          <w:b/>
          <w:bCs/>
          <w:spacing w:val="-1"/>
          <w:sz w:val="26"/>
          <w:szCs w:val="26"/>
        </w:rPr>
        <w:t>TÀ</w:t>
      </w:r>
    </w:p>
    <w:p w:rsidR="00486524" w:rsidRPr="00784DEA" w:rsidRDefault="00486524" w:rsidP="00486524">
      <w:pPr>
        <w:spacing w:before="17" w:line="220" w:lineRule="exact"/>
        <w:rPr>
          <w:rFonts w:ascii="Verdana" w:hAnsi="Verdana"/>
          <w:sz w:val="19"/>
          <w:szCs w:val="19"/>
        </w:rPr>
      </w:pPr>
    </w:p>
    <w:p w:rsidR="00486524" w:rsidRPr="00784DEA" w:rsidRDefault="00486524" w:rsidP="00486524">
      <w:pPr>
        <w:ind w:left="113" w:right="69"/>
        <w:rPr>
          <w:rFonts w:ascii="Verdana" w:eastAsia="Garamond" w:hAnsi="Verdana" w:cs="Garamond"/>
          <w:b/>
          <w:bCs/>
          <w:spacing w:val="41"/>
          <w:sz w:val="19"/>
          <w:szCs w:val="19"/>
        </w:rPr>
      </w:pPr>
      <w:r w:rsidRPr="00784DEA">
        <w:rPr>
          <w:rFonts w:ascii="Verdana" w:eastAsia="Garamond" w:hAnsi="Verdana" w:cs="Garamond"/>
          <w:b/>
          <w:bCs/>
          <w:spacing w:val="1"/>
          <w:sz w:val="19"/>
          <w:szCs w:val="19"/>
        </w:rPr>
        <w:t>r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e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19"/>
        </w:rPr>
        <w:t>l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at</w:t>
      </w:r>
      <w:r w:rsidRPr="00784DEA">
        <w:rPr>
          <w:rFonts w:ascii="Verdana" w:eastAsia="Garamond" w:hAnsi="Verdana" w:cs="Garamond"/>
          <w:b/>
          <w:bCs/>
          <w:spacing w:val="-1"/>
          <w:sz w:val="19"/>
          <w:szCs w:val="19"/>
        </w:rPr>
        <w:t>i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 xml:space="preserve">vo a  ___________________________________________ </w:t>
      </w:r>
      <w:r w:rsidRPr="00784DEA">
        <w:rPr>
          <w:rFonts w:ascii="Verdana" w:eastAsia="Garamond" w:hAnsi="Verdana" w:cs="Garamond"/>
          <w:b/>
          <w:bCs/>
          <w:spacing w:val="-1"/>
          <w:sz w:val="19"/>
          <w:szCs w:val="19"/>
        </w:rPr>
        <w:t>(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e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19"/>
        </w:rPr>
        <w:t>s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t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19"/>
        </w:rPr>
        <w:t>r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emi de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19"/>
        </w:rPr>
        <w:t>ll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a ga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19"/>
        </w:rPr>
        <w:t>r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 xml:space="preserve">a)           </w:t>
      </w:r>
      <w:r w:rsidRPr="00784DEA">
        <w:rPr>
          <w:rFonts w:ascii="Verdana" w:eastAsia="Garamond" w:hAnsi="Verdana" w:cs="Garamond"/>
          <w:b/>
          <w:bCs/>
          <w:spacing w:val="41"/>
          <w:sz w:val="19"/>
          <w:szCs w:val="19"/>
        </w:rPr>
        <w:t xml:space="preserve"> </w:t>
      </w:r>
    </w:p>
    <w:p w:rsidR="00486524" w:rsidRPr="00784DEA" w:rsidRDefault="00486524" w:rsidP="00486524">
      <w:pPr>
        <w:ind w:left="113" w:right="69"/>
        <w:rPr>
          <w:rFonts w:ascii="Verdana" w:eastAsia="Garamond" w:hAnsi="Verdana" w:cs="Garamond"/>
          <w:b/>
          <w:bCs/>
          <w:spacing w:val="41"/>
          <w:sz w:val="19"/>
          <w:szCs w:val="19"/>
        </w:rPr>
      </w:pPr>
    </w:p>
    <w:p w:rsidR="00486524" w:rsidRPr="00784DEA" w:rsidRDefault="00486524" w:rsidP="00486524">
      <w:pPr>
        <w:ind w:left="113" w:right="69"/>
        <w:rPr>
          <w:rFonts w:ascii="Verdana" w:eastAsia="Garamond" w:hAnsi="Verdana" w:cs="Garamond"/>
          <w:b/>
          <w:bCs/>
          <w:sz w:val="19"/>
          <w:szCs w:val="19"/>
        </w:rPr>
      </w:pPr>
      <w:r w:rsidRPr="00784DEA">
        <w:rPr>
          <w:rFonts w:ascii="Verdana" w:eastAsia="Garamond" w:hAnsi="Verdana" w:cs="Garamond"/>
          <w:b/>
          <w:bCs/>
          <w:sz w:val="19"/>
          <w:szCs w:val="19"/>
        </w:rPr>
        <w:t>……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…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19"/>
        </w:rPr>
        <w:t>.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……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19"/>
        </w:rPr>
        <w:t>……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………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……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…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19"/>
        </w:rPr>
        <w:t>.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……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19"/>
        </w:rPr>
        <w:t>……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.………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……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……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…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………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……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……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…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…</w:t>
      </w:r>
    </w:p>
    <w:p w:rsidR="00486524" w:rsidRPr="00784DEA" w:rsidRDefault="00486524" w:rsidP="00486524">
      <w:pPr>
        <w:ind w:left="113" w:right="69"/>
        <w:rPr>
          <w:rFonts w:ascii="Verdana" w:eastAsia="Garamond" w:hAnsi="Verdana" w:cs="Garamond"/>
          <w:b/>
          <w:bCs/>
          <w:sz w:val="19"/>
          <w:szCs w:val="19"/>
        </w:rPr>
      </w:pPr>
    </w:p>
    <w:p w:rsidR="00486524" w:rsidRPr="00784DEA" w:rsidRDefault="00486524" w:rsidP="00486524">
      <w:pPr>
        <w:ind w:left="113" w:right="69"/>
        <w:rPr>
          <w:rFonts w:ascii="Verdana" w:hAnsi="Verdana"/>
          <w:sz w:val="19"/>
          <w:szCs w:val="19"/>
        </w:rPr>
      </w:pPr>
      <w:r w:rsidRPr="00784DEA">
        <w:rPr>
          <w:rFonts w:ascii="Verdana" w:eastAsia="Garamond" w:hAnsi="Verdana" w:cs="Garamond"/>
          <w:b/>
          <w:bCs/>
          <w:sz w:val="19"/>
          <w:szCs w:val="19"/>
        </w:rPr>
        <w:t>……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……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……</w:t>
      </w:r>
      <w:r w:rsidRPr="00784DEA">
        <w:rPr>
          <w:rFonts w:ascii="Verdana" w:eastAsia="Garamond" w:hAnsi="Verdana" w:cs="Garamond"/>
          <w:b/>
          <w:bCs/>
          <w:spacing w:val="6"/>
          <w:sz w:val="19"/>
          <w:szCs w:val="19"/>
        </w:rPr>
        <w:t>…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…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…………</w:t>
      </w:r>
    </w:p>
    <w:p w:rsidR="000D5668" w:rsidRPr="00784DEA" w:rsidRDefault="000D5668" w:rsidP="00A47268">
      <w:pPr>
        <w:ind w:right="-28"/>
        <w:jc w:val="center"/>
        <w:rPr>
          <w:rFonts w:ascii="Verdana" w:eastAsia="Garamond" w:hAnsi="Verdana" w:cs="Garamond"/>
          <w:sz w:val="19"/>
          <w:szCs w:val="19"/>
        </w:rPr>
      </w:pPr>
      <w:r>
        <w:rPr>
          <w:rFonts w:ascii="Verdana" w:eastAsia="Garamond" w:hAnsi="Verdana" w:cs="Garamond"/>
          <w:sz w:val="19"/>
          <w:szCs w:val="19"/>
        </w:rPr>
        <w:t>TRA</w:t>
      </w:r>
    </w:p>
    <w:p w:rsidR="00486524" w:rsidRPr="00A47268" w:rsidRDefault="00486524" w:rsidP="00A47268">
      <w:pPr>
        <w:ind w:right="-43"/>
        <w:jc w:val="center"/>
        <w:rPr>
          <w:rFonts w:ascii="Verdana" w:eastAsia="Garamond" w:hAnsi="Verdana" w:cs="Garamond"/>
          <w:b/>
          <w:sz w:val="19"/>
          <w:szCs w:val="19"/>
        </w:rPr>
      </w:pPr>
      <w:r w:rsidRPr="000D5668">
        <w:rPr>
          <w:rFonts w:ascii="Verdana" w:eastAsia="Garamond" w:hAnsi="Verdana" w:cs="Garamond"/>
          <w:b/>
          <w:sz w:val="19"/>
          <w:szCs w:val="19"/>
        </w:rPr>
        <w:t xml:space="preserve">l’Istituto Comprensivo di </w:t>
      </w:r>
      <w:r w:rsidR="00241AD2" w:rsidRPr="000D5668">
        <w:rPr>
          <w:rFonts w:ascii="Verdana" w:eastAsia="Garamond" w:hAnsi="Verdana" w:cs="Garamond"/>
          <w:b/>
          <w:sz w:val="19"/>
          <w:szCs w:val="19"/>
        </w:rPr>
        <w:t>Brembate Sotto</w:t>
      </w:r>
      <w:r w:rsidR="00241AD2">
        <w:rPr>
          <w:rFonts w:ascii="Verdana" w:eastAsia="Garamond" w:hAnsi="Verdana" w:cs="Garamond"/>
          <w:w w:val="99"/>
          <w:sz w:val="19"/>
          <w:szCs w:val="19"/>
        </w:rPr>
        <w:t xml:space="preserve">                                                                        </w:t>
      </w:r>
    </w:p>
    <w:p w:rsidR="000D5668" w:rsidRPr="00784DEA" w:rsidRDefault="000D5668" w:rsidP="000D5668">
      <w:pPr>
        <w:ind w:right="4838" w:firstLine="708"/>
        <w:jc w:val="right"/>
        <w:rPr>
          <w:rFonts w:ascii="Verdana" w:eastAsia="Garamond" w:hAnsi="Verdana" w:cs="Garamond"/>
          <w:sz w:val="19"/>
          <w:szCs w:val="19"/>
        </w:rPr>
      </w:pPr>
      <w:r>
        <w:rPr>
          <w:rFonts w:ascii="Verdana" w:eastAsia="Garamond" w:hAnsi="Verdana" w:cs="Garamond"/>
          <w:w w:val="99"/>
          <w:sz w:val="19"/>
          <w:szCs w:val="19"/>
        </w:rPr>
        <w:t>E</w:t>
      </w:r>
    </w:p>
    <w:p w:rsidR="00486524" w:rsidRPr="00784DEA" w:rsidRDefault="00486524" w:rsidP="00486524">
      <w:pPr>
        <w:spacing w:before="7" w:line="220" w:lineRule="exact"/>
        <w:rPr>
          <w:rFonts w:ascii="Verdana" w:hAnsi="Verdana"/>
          <w:sz w:val="19"/>
          <w:szCs w:val="19"/>
        </w:rPr>
      </w:pPr>
    </w:p>
    <w:p w:rsidR="00486524" w:rsidRPr="00784DEA" w:rsidRDefault="00486524" w:rsidP="00486524">
      <w:pPr>
        <w:spacing w:line="239" w:lineRule="auto"/>
        <w:ind w:left="113" w:right="99"/>
        <w:jc w:val="both"/>
        <w:rPr>
          <w:rFonts w:ascii="Verdana" w:eastAsia="Garamond" w:hAnsi="Verdana" w:cs="Garamond"/>
          <w:sz w:val="19"/>
          <w:szCs w:val="19"/>
        </w:rPr>
      </w:pPr>
      <w:r w:rsidRPr="00784DEA">
        <w:rPr>
          <w:rFonts w:ascii="Verdana" w:eastAsia="Garamond" w:hAnsi="Verdana" w:cs="Garamond"/>
          <w:sz w:val="19"/>
          <w:szCs w:val="19"/>
        </w:rPr>
        <w:t xml:space="preserve">Il </w:t>
      </w:r>
      <w:r w:rsidRPr="00784DEA">
        <w:rPr>
          <w:rFonts w:ascii="Verdana" w:eastAsia="Garamond" w:hAnsi="Verdana" w:cs="Garamond"/>
          <w:b/>
          <w:sz w:val="19"/>
          <w:szCs w:val="19"/>
        </w:rPr>
        <w:t>sottoscritto</w:t>
      </w:r>
      <w:r w:rsidRPr="00784DEA">
        <w:rPr>
          <w:rFonts w:ascii="Verdana" w:eastAsia="Garamond" w:hAnsi="Verdana" w:cs="Garamond"/>
          <w:sz w:val="19"/>
          <w:szCs w:val="19"/>
        </w:rPr>
        <w:t>/la Dit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t</w:t>
      </w:r>
      <w:r w:rsidRPr="00784DEA">
        <w:rPr>
          <w:rFonts w:ascii="Verdana" w:eastAsia="Garamond" w:hAnsi="Verdana" w:cs="Garamond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-3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w w:val="99"/>
          <w:sz w:val="19"/>
          <w:szCs w:val="19"/>
        </w:rPr>
        <w:t>……</w:t>
      </w:r>
      <w:r w:rsidRPr="00784DEA">
        <w:rPr>
          <w:rFonts w:ascii="Verdana" w:eastAsia="Garamond" w:hAnsi="Verdana" w:cs="Garamond"/>
          <w:spacing w:val="2"/>
          <w:w w:val="99"/>
          <w:sz w:val="19"/>
          <w:szCs w:val="19"/>
        </w:rPr>
        <w:t>…</w:t>
      </w:r>
      <w:r w:rsidRPr="00784DEA">
        <w:rPr>
          <w:rFonts w:ascii="Verdana" w:eastAsia="Garamond" w:hAnsi="Verdana" w:cs="Garamond"/>
          <w:w w:val="99"/>
          <w:sz w:val="19"/>
          <w:szCs w:val="19"/>
        </w:rPr>
        <w:t>……</w:t>
      </w:r>
      <w:r w:rsidRPr="00784DEA">
        <w:rPr>
          <w:rFonts w:ascii="Verdana" w:eastAsia="Garamond" w:hAnsi="Verdana" w:cs="Garamond"/>
          <w:spacing w:val="2"/>
          <w:w w:val="99"/>
          <w:sz w:val="19"/>
          <w:szCs w:val="19"/>
        </w:rPr>
        <w:t>…</w:t>
      </w:r>
      <w:r w:rsidRPr="00784DEA">
        <w:rPr>
          <w:rFonts w:ascii="Verdana" w:eastAsia="Garamond" w:hAnsi="Verdana" w:cs="Garamond"/>
          <w:w w:val="99"/>
          <w:sz w:val="19"/>
          <w:szCs w:val="19"/>
        </w:rPr>
        <w:t>….</w:t>
      </w:r>
      <w:r w:rsidRPr="00784DEA">
        <w:rPr>
          <w:rFonts w:ascii="Verdana" w:eastAsia="Garamond" w:hAnsi="Verdana" w:cs="Garamond"/>
          <w:spacing w:val="1"/>
          <w:w w:val="99"/>
          <w:sz w:val="19"/>
          <w:szCs w:val="19"/>
        </w:rPr>
        <w:t>.</w:t>
      </w:r>
      <w:r w:rsidRPr="00784DEA">
        <w:rPr>
          <w:rFonts w:ascii="Verdana" w:eastAsia="Garamond" w:hAnsi="Verdana" w:cs="Garamond"/>
          <w:spacing w:val="2"/>
          <w:w w:val="99"/>
          <w:sz w:val="19"/>
          <w:szCs w:val="19"/>
        </w:rPr>
        <w:t>…</w:t>
      </w:r>
      <w:r w:rsidRPr="00784DEA">
        <w:rPr>
          <w:rFonts w:ascii="Verdana" w:eastAsia="Garamond" w:hAnsi="Verdana" w:cs="Garamond"/>
          <w:w w:val="99"/>
          <w:sz w:val="19"/>
          <w:szCs w:val="19"/>
        </w:rPr>
        <w:t>………</w:t>
      </w:r>
      <w:r w:rsidRPr="00784DEA">
        <w:rPr>
          <w:rFonts w:ascii="Verdana" w:eastAsia="Garamond" w:hAnsi="Verdana" w:cs="Garamond"/>
          <w:spacing w:val="2"/>
          <w:w w:val="99"/>
          <w:sz w:val="19"/>
          <w:szCs w:val="19"/>
        </w:rPr>
        <w:t>…</w:t>
      </w:r>
      <w:r w:rsidRPr="00784DEA">
        <w:rPr>
          <w:rFonts w:ascii="Verdana" w:eastAsia="Garamond" w:hAnsi="Verdana" w:cs="Garamond"/>
          <w:w w:val="99"/>
          <w:sz w:val="19"/>
          <w:szCs w:val="19"/>
        </w:rPr>
        <w:t>……</w:t>
      </w:r>
      <w:r w:rsidRPr="00784DEA">
        <w:rPr>
          <w:rFonts w:ascii="Verdana" w:eastAsia="Garamond" w:hAnsi="Verdana" w:cs="Garamond"/>
          <w:spacing w:val="2"/>
          <w:w w:val="99"/>
          <w:sz w:val="19"/>
          <w:szCs w:val="19"/>
        </w:rPr>
        <w:t>…</w:t>
      </w:r>
      <w:r w:rsidRPr="00784DEA">
        <w:rPr>
          <w:rFonts w:ascii="Verdana" w:eastAsia="Garamond" w:hAnsi="Verdana" w:cs="Garamond"/>
          <w:w w:val="99"/>
          <w:sz w:val="19"/>
          <w:szCs w:val="19"/>
        </w:rPr>
        <w:t>…</w:t>
      </w:r>
      <w:r w:rsidRPr="00784DEA">
        <w:rPr>
          <w:rFonts w:ascii="Verdana" w:eastAsia="Garamond" w:hAnsi="Verdana" w:cs="Garamond"/>
          <w:spacing w:val="2"/>
          <w:w w:val="99"/>
          <w:sz w:val="19"/>
          <w:szCs w:val="19"/>
        </w:rPr>
        <w:t>……</w:t>
      </w:r>
      <w:r w:rsidRPr="00784DEA">
        <w:rPr>
          <w:rFonts w:ascii="Verdana" w:eastAsia="Garamond" w:hAnsi="Verdana" w:cs="Garamond"/>
          <w:w w:val="99"/>
          <w:sz w:val="19"/>
          <w:szCs w:val="19"/>
        </w:rPr>
        <w:t>……………………………………………………….</w:t>
      </w:r>
      <w:r w:rsidRPr="00784DEA">
        <w:rPr>
          <w:rFonts w:ascii="Verdana" w:eastAsia="Garamond" w:hAnsi="Verdana" w:cs="Garamond"/>
          <w:spacing w:val="2"/>
          <w:w w:val="99"/>
          <w:sz w:val="19"/>
          <w:szCs w:val="19"/>
        </w:rPr>
        <w:t>…</w:t>
      </w:r>
      <w:r w:rsidRPr="00784DEA">
        <w:rPr>
          <w:rFonts w:ascii="Verdana" w:eastAsia="Garamond" w:hAnsi="Verdana" w:cs="Garamond"/>
          <w:w w:val="99"/>
          <w:sz w:val="19"/>
          <w:szCs w:val="19"/>
        </w:rPr>
        <w:t>……….</w:t>
      </w:r>
      <w:r w:rsidRPr="00784DEA">
        <w:rPr>
          <w:rFonts w:ascii="Verdana" w:eastAsia="Garamond" w:hAnsi="Verdana" w:cs="Garamond"/>
          <w:spacing w:val="1"/>
          <w:w w:val="99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(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gu</w:t>
      </w:r>
      <w:r w:rsidRPr="00784DEA">
        <w:rPr>
          <w:rFonts w:ascii="Verdana" w:eastAsia="Garamond" w:hAnsi="Verdana" w:cs="Garamond"/>
          <w:spacing w:val="3"/>
          <w:sz w:val="19"/>
          <w:szCs w:val="19"/>
        </w:rPr>
        <w:t>i</w:t>
      </w:r>
      <w:r w:rsidRPr="00784DEA">
        <w:rPr>
          <w:rFonts w:ascii="Verdana" w:eastAsia="Garamond" w:hAnsi="Verdana" w:cs="Garamond"/>
          <w:sz w:val="19"/>
          <w:szCs w:val="19"/>
        </w:rPr>
        <w:t>to</w:t>
      </w:r>
      <w:r w:rsidRPr="00784DEA">
        <w:rPr>
          <w:rFonts w:ascii="Verdana" w:eastAsia="Garamond" w:hAnsi="Verdana" w:cs="Garamond"/>
          <w:spacing w:val="-6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o</w:t>
      </w:r>
      <w:r w:rsidRPr="00784DEA">
        <w:rPr>
          <w:rFonts w:ascii="Verdana" w:eastAsia="Garamond" w:hAnsi="Verdana" w:cs="Garamond"/>
          <w:sz w:val="19"/>
          <w:szCs w:val="19"/>
        </w:rPr>
        <w:t>mi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t</w:t>
      </w:r>
      <w:r w:rsidRPr="00784DEA">
        <w:rPr>
          <w:rFonts w:ascii="Verdana" w:eastAsia="Garamond" w:hAnsi="Verdana" w:cs="Garamond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-8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Dit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 xml:space="preserve">), </w:t>
      </w:r>
    </w:p>
    <w:p w:rsidR="00486524" w:rsidRPr="00784DEA" w:rsidRDefault="00486524" w:rsidP="00486524">
      <w:pPr>
        <w:spacing w:line="239" w:lineRule="auto"/>
        <w:ind w:left="113" w:right="1844"/>
        <w:rPr>
          <w:rFonts w:ascii="Verdana" w:eastAsia="Garamond" w:hAnsi="Verdana" w:cs="Garamond"/>
          <w:sz w:val="19"/>
          <w:szCs w:val="19"/>
        </w:rPr>
      </w:pPr>
    </w:p>
    <w:p w:rsidR="00486524" w:rsidRPr="00784DEA" w:rsidRDefault="00486524" w:rsidP="00486524">
      <w:pPr>
        <w:tabs>
          <w:tab w:val="left" w:pos="7938"/>
        </w:tabs>
        <w:spacing w:line="239" w:lineRule="auto"/>
        <w:ind w:left="113" w:right="-43"/>
        <w:rPr>
          <w:rFonts w:ascii="Verdana" w:eastAsia="Garamond" w:hAnsi="Verdana" w:cs="Garamond"/>
          <w:sz w:val="19"/>
          <w:szCs w:val="19"/>
        </w:rPr>
      </w:pPr>
      <w:r w:rsidRPr="00784DEA">
        <w:rPr>
          <w:rFonts w:ascii="Verdana" w:eastAsia="Garamond" w:hAnsi="Verdana" w:cs="Garamond"/>
          <w:spacing w:val="-1"/>
          <w:sz w:val="19"/>
          <w:szCs w:val="19"/>
        </w:rPr>
        <w:t>residente/s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ed</w:t>
      </w:r>
      <w:r w:rsidRPr="00784DEA">
        <w:rPr>
          <w:rFonts w:ascii="Verdana" w:eastAsia="Garamond" w:hAnsi="Verdana" w:cs="Garamond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gale</w:t>
      </w:r>
      <w:r w:rsidRPr="00784DEA">
        <w:rPr>
          <w:rFonts w:ascii="Verdana" w:eastAsia="Garamond" w:hAnsi="Verdana" w:cs="Garamond"/>
          <w:spacing w:val="-3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in</w:t>
      </w:r>
      <w:r w:rsidRPr="00784DEA">
        <w:rPr>
          <w:rFonts w:ascii="Verdana" w:eastAsia="Garamond" w:hAnsi="Verdana" w:cs="Garamond"/>
          <w:spacing w:val="-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w w:val="99"/>
          <w:sz w:val="19"/>
          <w:szCs w:val="19"/>
        </w:rPr>
        <w:t>……………</w:t>
      </w:r>
      <w:r w:rsidRPr="00784DEA">
        <w:rPr>
          <w:rFonts w:ascii="Verdana" w:eastAsia="Garamond" w:hAnsi="Verdana" w:cs="Garamond"/>
          <w:spacing w:val="2"/>
          <w:w w:val="99"/>
          <w:sz w:val="19"/>
          <w:szCs w:val="19"/>
        </w:rPr>
        <w:t>……………………</w:t>
      </w:r>
      <w:r w:rsidRPr="00784DEA">
        <w:rPr>
          <w:rFonts w:ascii="Verdana" w:eastAsia="Garamond" w:hAnsi="Verdana" w:cs="Garamond"/>
          <w:w w:val="99"/>
          <w:sz w:val="19"/>
          <w:szCs w:val="19"/>
        </w:rPr>
        <w:t>………</w:t>
      </w:r>
      <w:r w:rsidRPr="00784DEA">
        <w:rPr>
          <w:rFonts w:ascii="Verdana" w:eastAsia="Garamond" w:hAnsi="Verdana" w:cs="Garamond"/>
          <w:spacing w:val="2"/>
          <w:w w:val="99"/>
          <w:sz w:val="19"/>
          <w:szCs w:val="19"/>
        </w:rPr>
        <w:t>…</w:t>
      </w:r>
      <w:r w:rsidRPr="00784DEA">
        <w:rPr>
          <w:rFonts w:ascii="Verdana" w:eastAsia="Garamond" w:hAnsi="Verdana" w:cs="Garamond"/>
          <w:w w:val="99"/>
          <w:sz w:val="19"/>
          <w:szCs w:val="19"/>
        </w:rPr>
        <w:t>.</w:t>
      </w:r>
      <w:r w:rsidRPr="00784DEA">
        <w:rPr>
          <w:rFonts w:ascii="Verdana" w:eastAsia="Garamond" w:hAnsi="Verdana" w:cs="Garamond"/>
          <w:spacing w:val="-1"/>
          <w:w w:val="99"/>
          <w:sz w:val="19"/>
          <w:szCs w:val="19"/>
        </w:rPr>
        <w:t>.</w:t>
      </w:r>
      <w:r w:rsidRPr="00784DEA">
        <w:rPr>
          <w:rFonts w:ascii="Verdana" w:eastAsia="Garamond" w:hAnsi="Verdana" w:cs="Garamond"/>
          <w:w w:val="99"/>
          <w:sz w:val="19"/>
          <w:szCs w:val="19"/>
        </w:rPr>
        <w:t>,</w:t>
      </w:r>
      <w:r w:rsidRPr="00784DEA">
        <w:rPr>
          <w:rFonts w:ascii="Verdana" w:eastAsia="Garamond" w:hAnsi="Verdana" w:cs="Garamond"/>
          <w:spacing w:val="1"/>
          <w:w w:val="99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via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…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sz w:val="19"/>
          <w:szCs w:val="19"/>
        </w:rPr>
        <w:t>……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……</w:t>
      </w:r>
      <w:r w:rsidRPr="00784DEA">
        <w:rPr>
          <w:rFonts w:ascii="Verdana" w:eastAsia="Garamond" w:hAnsi="Verdana" w:cs="Garamond"/>
          <w:sz w:val="19"/>
          <w:szCs w:val="19"/>
        </w:rPr>
        <w:t>………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sz w:val="19"/>
          <w:szCs w:val="19"/>
        </w:rPr>
        <w:t>……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sz w:val="19"/>
          <w:szCs w:val="19"/>
        </w:rPr>
        <w:t>……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sz w:val="19"/>
          <w:szCs w:val="19"/>
        </w:rPr>
        <w:t>.…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 xml:space="preserve">…… </w:t>
      </w:r>
    </w:p>
    <w:p w:rsidR="00486524" w:rsidRPr="00784DEA" w:rsidRDefault="00486524" w:rsidP="00486524">
      <w:pPr>
        <w:spacing w:line="239" w:lineRule="auto"/>
        <w:ind w:left="113" w:right="1844"/>
        <w:rPr>
          <w:rFonts w:ascii="Verdana" w:eastAsia="Garamond" w:hAnsi="Verdana" w:cs="Garamond"/>
          <w:sz w:val="19"/>
          <w:szCs w:val="19"/>
        </w:rPr>
      </w:pPr>
    </w:p>
    <w:p w:rsidR="00486524" w:rsidRPr="00784DEA" w:rsidRDefault="00486524" w:rsidP="00486524">
      <w:pPr>
        <w:spacing w:line="239" w:lineRule="auto"/>
        <w:ind w:left="113" w:right="-185"/>
        <w:rPr>
          <w:rFonts w:ascii="Verdana" w:eastAsia="Garamond" w:hAnsi="Verdana" w:cs="Garamond"/>
          <w:sz w:val="19"/>
          <w:szCs w:val="19"/>
        </w:rPr>
      </w:pPr>
      <w:r w:rsidRPr="00784DEA">
        <w:rPr>
          <w:rFonts w:ascii="Verdana" w:eastAsia="Garamond" w:hAnsi="Verdana" w:cs="Garamond"/>
          <w:spacing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4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fisc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e/</w:t>
      </w:r>
      <w:r w:rsidRPr="00784DEA">
        <w:rPr>
          <w:rFonts w:ascii="Verdana" w:eastAsia="Garamond" w:hAnsi="Verdana" w:cs="Garamond"/>
          <w:sz w:val="19"/>
          <w:szCs w:val="19"/>
        </w:rPr>
        <w:t>P.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I</w:t>
      </w:r>
      <w:r w:rsidRPr="00784DEA">
        <w:rPr>
          <w:rFonts w:ascii="Verdana" w:eastAsia="Garamond" w:hAnsi="Verdana" w:cs="Garamond"/>
          <w:sz w:val="19"/>
          <w:szCs w:val="19"/>
        </w:rPr>
        <w:t>VA</w:t>
      </w:r>
      <w:r w:rsidRPr="00784DEA">
        <w:rPr>
          <w:rFonts w:ascii="Verdana" w:eastAsia="Garamond" w:hAnsi="Verdana" w:cs="Garamond"/>
          <w:spacing w:val="-1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w w:val="99"/>
          <w:sz w:val="19"/>
          <w:szCs w:val="19"/>
        </w:rPr>
        <w:t>……</w:t>
      </w:r>
      <w:r w:rsidRPr="00784DEA">
        <w:rPr>
          <w:rFonts w:ascii="Verdana" w:eastAsia="Garamond" w:hAnsi="Verdana" w:cs="Garamond"/>
          <w:spacing w:val="2"/>
          <w:w w:val="99"/>
          <w:sz w:val="19"/>
          <w:szCs w:val="19"/>
        </w:rPr>
        <w:t>…</w:t>
      </w:r>
      <w:r w:rsidRPr="00784DEA">
        <w:rPr>
          <w:rFonts w:ascii="Verdana" w:eastAsia="Garamond" w:hAnsi="Verdana" w:cs="Garamond"/>
          <w:w w:val="99"/>
          <w:sz w:val="19"/>
          <w:szCs w:val="19"/>
        </w:rPr>
        <w:t>………</w:t>
      </w:r>
      <w:r w:rsidRPr="00784DEA">
        <w:rPr>
          <w:rFonts w:ascii="Verdana" w:eastAsia="Garamond" w:hAnsi="Verdana" w:cs="Garamond"/>
          <w:spacing w:val="2"/>
          <w:w w:val="99"/>
          <w:sz w:val="19"/>
          <w:szCs w:val="19"/>
        </w:rPr>
        <w:t>…</w:t>
      </w:r>
      <w:r w:rsidRPr="00784DEA">
        <w:rPr>
          <w:rFonts w:ascii="Verdana" w:eastAsia="Garamond" w:hAnsi="Verdana" w:cs="Garamond"/>
          <w:w w:val="99"/>
          <w:sz w:val="19"/>
          <w:szCs w:val="19"/>
        </w:rPr>
        <w:t>……</w:t>
      </w:r>
      <w:r w:rsidRPr="00784DEA">
        <w:rPr>
          <w:rFonts w:ascii="Verdana" w:eastAsia="Garamond" w:hAnsi="Verdana" w:cs="Garamond"/>
          <w:spacing w:val="2"/>
          <w:w w:val="99"/>
          <w:sz w:val="19"/>
          <w:szCs w:val="19"/>
        </w:rPr>
        <w:t>.</w:t>
      </w:r>
      <w:r w:rsidRPr="00784DEA">
        <w:rPr>
          <w:rFonts w:ascii="Verdana" w:eastAsia="Garamond" w:hAnsi="Verdana" w:cs="Garamond"/>
          <w:w w:val="99"/>
          <w:sz w:val="19"/>
          <w:szCs w:val="19"/>
        </w:rPr>
        <w:t>……</w:t>
      </w:r>
      <w:r w:rsidRPr="00784DEA">
        <w:rPr>
          <w:rFonts w:ascii="Verdana" w:eastAsia="Garamond" w:hAnsi="Verdana" w:cs="Garamond"/>
          <w:spacing w:val="2"/>
          <w:w w:val="99"/>
          <w:sz w:val="19"/>
          <w:szCs w:val="19"/>
        </w:rPr>
        <w:t>…</w:t>
      </w:r>
      <w:r w:rsidRPr="00784DEA">
        <w:rPr>
          <w:rFonts w:ascii="Verdana" w:eastAsia="Garamond" w:hAnsi="Verdana" w:cs="Garamond"/>
          <w:w w:val="99"/>
          <w:sz w:val="19"/>
          <w:szCs w:val="19"/>
        </w:rPr>
        <w:t xml:space="preserve">.,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ra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pp</w:t>
      </w:r>
      <w:r w:rsidRPr="00784DEA">
        <w:rPr>
          <w:rFonts w:ascii="Verdana" w:eastAsia="Garamond" w:hAnsi="Verdana" w:cs="Garamond"/>
          <w:spacing w:val="3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tata</w:t>
      </w:r>
      <w:r w:rsidRPr="00784DEA">
        <w:rPr>
          <w:rFonts w:ascii="Verdana" w:eastAsia="Garamond" w:hAnsi="Verdana" w:cs="Garamond"/>
          <w:spacing w:val="-9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</w:t>
      </w:r>
      <w:r w:rsidRPr="00784DEA">
        <w:rPr>
          <w:rFonts w:ascii="Verdana" w:eastAsia="Garamond" w:hAnsi="Verdana" w:cs="Garamond"/>
          <w:sz w:val="19"/>
          <w:szCs w:val="19"/>
        </w:rPr>
        <w:t>a ………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sz w:val="19"/>
          <w:szCs w:val="19"/>
        </w:rPr>
        <w:t>……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……………………………..</w:t>
      </w:r>
      <w:r w:rsidRPr="00784DEA">
        <w:rPr>
          <w:rFonts w:ascii="Verdana" w:eastAsia="Garamond" w:hAnsi="Verdana" w:cs="Garamond"/>
          <w:sz w:val="19"/>
          <w:szCs w:val="19"/>
        </w:rPr>
        <w:t>……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sz w:val="19"/>
          <w:szCs w:val="19"/>
        </w:rPr>
        <w:t>..</w:t>
      </w:r>
    </w:p>
    <w:p w:rsidR="00486524" w:rsidRPr="00784DEA" w:rsidRDefault="00486524" w:rsidP="00486524">
      <w:pPr>
        <w:ind w:left="113" w:right="1956"/>
        <w:jc w:val="both"/>
        <w:rPr>
          <w:rFonts w:ascii="Verdana" w:eastAsia="Garamond" w:hAnsi="Verdana" w:cs="Garamond"/>
          <w:w w:val="99"/>
          <w:sz w:val="19"/>
          <w:szCs w:val="19"/>
        </w:rPr>
      </w:pPr>
    </w:p>
    <w:p w:rsidR="00486524" w:rsidRPr="00784DEA" w:rsidRDefault="00486524" w:rsidP="00486524">
      <w:pPr>
        <w:ind w:left="113" w:right="1956"/>
        <w:jc w:val="both"/>
        <w:rPr>
          <w:rFonts w:ascii="Verdana" w:eastAsia="Garamond" w:hAnsi="Verdana" w:cs="Garamond"/>
          <w:sz w:val="19"/>
          <w:szCs w:val="19"/>
        </w:rPr>
      </w:pPr>
      <w:r w:rsidRPr="00784DEA">
        <w:rPr>
          <w:rFonts w:ascii="Verdana" w:eastAsia="Garamond" w:hAnsi="Verdana" w:cs="Garamond"/>
          <w:sz w:val="19"/>
          <w:szCs w:val="19"/>
        </w:rPr>
        <w:t>in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qua</w:t>
      </w:r>
      <w:r w:rsidRPr="00784DEA">
        <w:rPr>
          <w:rFonts w:ascii="Verdana" w:eastAsia="Garamond" w:hAnsi="Verdana" w:cs="Garamond"/>
          <w:sz w:val="19"/>
          <w:szCs w:val="19"/>
        </w:rPr>
        <w:t>li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t</w:t>
      </w:r>
      <w:r w:rsidRPr="00784DEA">
        <w:rPr>
          <w:rFonts w:ascii="Verdana" w:eastAsia="Garamond" w:hAnsi="Verdana" w:cs="Garamond"/>
          <w:sz w:val="19"/>
          <w:szCs w:val="19"/>
        </w:rPr>
        <w:t>à</w:t>
      </w:r>
      <w:r w:rsidRPr="00784DEA">
        <w:rPr>
          <w:rFonts w:ascii="Verdana" w:eastAsia="Garamond" w:hAnsi="Verdana" w:cs="Garamond"/>
          <w:spacing w:val="-4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………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.</w:t>
      </w:r>
      <w:r w:rsidRPr="00784DEA">
        <w:rPr>
          <w:rFonts w:ascii="Verdana" w:eastAsia="Garamond" w:hAnsi="Verdana" w:cs="Garamond"/>
          <w:sz w:val="19"/>
          <w:szCs w:val="19"/>
        </w:rPr>
        <w:t>.…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……</w:t>
      </w:r>
      <w:r w:rsidRPr="00784DEA">
        <w:rPr>
          <w:rFonts w:ascii="Verdana" w:eastAsia="Garamond" w:hAnsi="Verdana" w:cs="Garamond"/>
          <w:sz w:val="19"/>
          <w:szCs w:val="19"/>
        </w:rPr>
        <w:t>………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sz w:val="19"/>
          <w:szCs w:val="19"/>
        </w:rPr>
        <w:t>……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sz w:val="19"/>
          <w:szCs w:val="19"/>
        </w:rPr>
        <w:t>……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sz w:val="19"/>
          <w:szCs w:val="19"/>
        </w:rPr>
        <w:t>…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…</w:t>
      </w:r>
      <w:r w:rsidRPr="00784DEA">
        <w:rPr>
          <w:rFonts w:ascii="Verdana" w:eastAsia="Garamond" w:hAnsi="Verdana" w:cs="Garamond"/>
          <w:sz w:val="19"/>
          <w:szCs w:val="19"/>
        </w:rPr>
        <w:t>……..</w:t>
      </w:r>
    </w:p>
    <w:p w:rsidR="00486524" w:rsidRPr="00784DEA" w:rsidRDefault="00486524" w:rsidP="00486524">
      <w:pPr>
        <w:spacing w:before="7" w:line="220" w:lineRule="exact"/>
        <w:rPr>
          <w:rFonts w:ascii="Verdana" w:hAnsi="Verdana"/>
          <w:sz w:val="19"/>
          <w:szCs w:val="19"/>
        </w:rPr>
      </w:pPr>
    </w:p>
    <w:p w:rsidR="00486524" w:rsidRPr="00784DEA" w:rsidRDefault="00486524" w:rsidP="00A47268">
      <w:pPr>
        <w:ind w:left="113" w:right="59"/>
        <w:jc w:val="both"/>
        <w:rPr>
          <w:rFonts w:ascii="Verdana" w:eastAsia="Garamond" w:hAnsi="Verdana" w:cs="Garamond"/>
          <w:sz w:val="19"/>
          <w:szCs w:val="20"/>
        </w:rPr>
      </w:pPr>
      <w:r w:rsidRPr="00784DEA">
        <w:rPr>
          <w:rFonts w:ascii="Verdana" w:eastAsia="Garamond" w:hAnsi="Verdana" w:cs="Garamond"/>
          <w:b/>
          <w:bCs/>
          <w:sz w:val="19"/>
          <w:szCs w:val="20"/>
        </w:rPr>
        <w:t>Il</w:t>
      </w:r>
      <w:r w:rsidRPr="00784DEA">
        <w:rPr>
          <w:rFonts w:ascii="Verdana" w:eastAsia="Garamond" w:hAnsi="Verdana" w:cs="Garamond"/>
          <w:b/>
          <w:bCs/>
          <w:spacing w:val="34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p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r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e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s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ente</w:t>
      </w:r>
      <w:r w:rsidRPr="00784DEA">
        <w:rPr>
          <w:rFonts w:ascii="Verdana" w:eastAsia="Garamond" w:hAnsi="Verdana" w:cs="Garamond"/>
          <w:b/>
          <w:bCs/>
          <w:spacing w:val="-4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docume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n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20"/>
        </w:rPr>
        <w:t>t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o</w:t>
      </w:r>
      <w:r w:rsidRPr="00784DEA">
        <w:rPr>
          <w:rFonts w:ascii="Verdana" w:eastAsia="Garamond" w:hAnsi="Verdana" w:cs="Garamond"/>
          <w:b/>
          <w:bCs/>
          <w:spacing w:val="-20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de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20"/>
        </w:rPr>
        <w:t>v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e</w:t>
      </w:r>
      <w:r w:rsidRPr="00784DEA">
        <w:rPr>
          <w:rFonts w:ascii="Verdana" w:eastAsia="Garamond" w:hAnsi="Verdana" w:cs="Garamond"/>
          <w:b/>
          <w:bCs/>
          <w:spacing w:val="17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e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ss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e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r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e</w:t>
      </w:r>
      <w:r w:rsidRPr="00784DEA">
        <w:rPr>
          <w:rFonts w:ascii="Verdana" w:eastAsia="Garamond" w:hAnsi="Verdana" w:cs="Garamond"/>
          <w:b/>
          <w:bCs/>
          <w:spacing w:val="9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pacing w:val="3"/>
          <w:w w:val="94"/>
          <w:sz w:val="19"/>
          <w:szCs w:val="20"/>
        </w:rPr>
        <w:t>o</w:t>
      </w:r>
      <w:r w:rsidRPr="00784DEA">
        <w:rPr>
          <w:rFonts w:ascii="Verdana" w:eastAsia="Garamond" w:hAnsi="Verdana" w:cs="Garamond"/>
          <w:b/>
          <w:bCs/>
          <w:w w:val="94"/>
          <w:sz w:val="19"/>
          <w:szCs w:val="20"/>
        </w:rPr>
        <w:t>b</w:t>
      </w:r>
      <w:r w:rsidRPr="00784DEA">
        <w:rPr>
          <w:rFonts w:ascii="Verdana" w:eastAsia="Garamond" w:hAnsi="Verdana" w:cs="Garamond"/>
          <w:b/>
          <w:bCs/>
          <w:spacing w:val="1"/>
          <w:w w:val="94"/>
          <w:sz w:val="19"/>
          <w:szCs w:val="20"/>
        </w:rPr>
        <w:t>bl</w:t>
      </w:r>
      <w:r w:rsidRPr="00784DEA">
        <w:rPr>
          <w:rFonts w:ascii="Verdana" w:eastAsia="Garamond" w:hAnsi="Verdana" w:cs="Garamond"/>
          <w:b/>
          <w:bCs/>
          <w:spacing w:val="-1"/>
          <w:w w:val="94"/>
          <w:sz w:val="19"/>
          <w:szCs w:val="20"/>
        </w:rPr>
        <w:t>i</w:t>
      </w:r>
      <w:r w:rsidRPr="00784DEA">
        <w:rPr>
          <w:rFonts w:ascii="Verdana" w:eastAsia="Garamond" w:hAnsi="Verdana" w:cs="Garamond"/>
          <w:b/>
          <w:bCs/>
          <w:w w:val="94"/>
          <w:sz w:val="19"/>
          <w:szCs w:val="20"/>
        </w:rPr>
        <w:t>gatori</w:t>
      </w:r>
      <w:r w:rsidRPr="00784DEA">
        <w:rPr>
          <w:rFonts w:ascii="Verdana" w:eastAsia="Garamond" w:hAnsi="Verdana" w:cs="Garamond"/>
          <w:b/>
          <w:bCs/>
          <w:spacing w:val="3"/>
          <w:w w:val="94"/>
          <w:sz w:val="19"/>
          <w:szCs w:val="20"/>
        </w:rPr>
        <w:t>a</w:t>
      </w:r>
      <w:r w:rsidRPr="00784DEA">
        <w:rPr>
          <w:rFonts w:ascii="Verdana" w:eastAsia="Garamond" w:hAnsi="Verdana" w:cs="Garamond"/>
          <w:b/>
          <w:bCs/>
          <w:w w:val="94"/>
          <w:sz w:val="19"/>
          <w:szCs w:val="20"/>
        </w:rPr>
        <w:t>mente</w:t>
      </w:r>
      <w:r w:rsidRPr="00784DEA">
        <w:rPr>
          <w:rFonts w:ascii="Verdana" w:eastAsia="Garamond" w:hAnsi="Verdana" w:cs="Garamond"/>
          <w:b/>
          <w:bCs/>
          <w:spacing w:val="47"/>
          <w:w w:val="94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s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ott</w:t>
      </w:r>
      <w:r w:rsidRPr="00784DEA">
        <w:rPr>
          <w:rFonts w:ascii="Verdana" w:eastAsia="Garamond" w:hAnsi="Verdana" w:cs="Garamond"/>
          <w:b/>
          <w:bCs/>
          <w:spacing w:val="-1"/>
          <w:sz w:val="19"/>
          <w:szCs w:val="20"/>
        </w:rPr>
        <w:t>o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s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c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r</w:t>
      </w:r>
      <w:r w:rsidRPr="00784DEA">
        <w:rPr>
          <w:rFonts w:ascii="Verdana" w:eastAsia="Garamond" w:hAnsi="Verdana" w:cs="Garamond"/>
          <w:b/>
          <w:bCs/>
          <w:spacing w:val="-1"/>
          <w:sz w:val="19"/>
          <w:szCs w:val="20"/>
        </w:rPr>
        <w:t>i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tto</w:t>
      </w:r>
      <w:r w:rsidRPr="00784DEA">
        <w:rPr>
          <w:rFonts w:ascii="Verdana" w:eastAsia="Garamond" w:hAnsi="Verdana" w:cs="Garamond"/>
          <w:b/>
          <w:bCs/>
          <w:spacing w:val="-17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e</w:t>
      </w:r>
      <w:r w:rsidRPr="00784DEA">
        <w:rPr>
          <w:rFonts w:ascii="Verdana" w:eastAsia="Garamond" w:hAnsi="Verdana" w:cs="Garamond"/>
          <w:b/>
          <w:bCs/>
          <w:spacing w:val="36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p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r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e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s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entato</w:t>
      </w:r>
      <w:r w:rsidRPr="00784DEA">
        <w:rPr>
          <w:rFonts w:ascii="Verdana" w:eastAsia="Garamond" w:hAnsi="Verdana" w:cs="Garamond"/>
          <w:b/>
          <w:bCs/>
          <w:spacing w:val="-13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pacing w:val="-1"/>
          <w:sz w:val="19"/>
          <w:szCs w:val="20"/>
        </w:rPr>
        <w:t>i</w:t>
      </w:r>
      <w:r w:rsidRPr="00784DEA">
        <w:rPr>
          <w:rFonts w:ascii="Verdana" w:eastAsia="Garamond" w:hAnsi="Verdana" w:cs="Garamond"/>
          <w:b/>
          <w:bCs/>
          <w:spacing w:val="3"/>
          <w:sz w:val="19"/>
          <w:szCs w:val="20"/>
        </w:rPr>
        <w:t>n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s</w:t>
      </w:r>
      <w:r w:rsidRPr="00784DEA">
        <w:rPr>
          <w:rFonts w:ascii="Verdana" w:eastAsia="Garamond" w:hAnsi="Verdana" w:cs="Garamond"/>
          <w:b/>
          <w:bCs/>
          <w:spacing w:val="-1"/>
          <w:sz w:val="19"/>
          <w:szCs w:val="20"/>
        </w:rPr>
        <w:t>i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eme a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ll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’o</w:t>
      </w:r>
      <w:r w:rsidRPr="00784DEA">
        <w:rPr>
          <w:rFonts w:ascii="Verdana" w:eastAsia="Garamond" w:hAnsi="Verdana" w:cs="Garamond"/>
          <w:b/>
          <w:bCs/>
          <w:spacing w:val="-1"/>
          <w:sz w:val="19"/>
          <w:szCs w:val="20"/>
        </w:rPr>
        <w:t>f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fe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r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ta</w:t>
      </w:r>
      <w:r w:rsidRPr="00784DEA">
        <w:rPr>
          <w:rFonts w:ascii="Verdana" w:eastAsia="Garamond" w:hAnsi="Verdana" w:cs="Garamond"/>
          <w:b/>
          <w:bCs/>
          <w:spacing w:val="-3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da</w:t>
      </w:r>
      <w:r w:rsidRPr="00784DEA">
        <w:rPr>
          <w:rFonts w:ascii="Verdana" w:eastAsia="Garamond" w:hAnsi="Verdana" w:cs="Garamond"/>
          <w:b/>
          <w:bCs/>
          <w:spacing w:val="32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c</w:t>
      </w:r>
      <w:r w:rsidRPr="00784DEA">
        <w:rPr>
          <w:rFonts w:ascii="Verdana" w:eastAsia="Garamond" w:hAnsi="Verdana" w:cs="Garamond"/>
          <w:b/>
          <w:bCs/>
          <w:spacing w:val="-1"/>
          <w:sz w:val="19"/>
          <w:szCs w:val="20"/>
        </w:rPr>
        <w:t>i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a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s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cun p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ar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tecipante</w:t>
      </w:r>
      <w:r w:rsidRPr="00784DEA">
        <w:rPr>
          <w:rFonts w:ascii="Verdana" w:eastAsia="Garamond" w:hAnsi="Verdana" w:cs="Garamond"/>
          <w:b/>
          <w:bCs/>
          <w:spacing w:val="-4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a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ll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a</w:t>
      </w:r>
      <w:r w:rsidRPr="00784DEA">
        <w:rPr>
          <w:rFonts w:ascii="Verdana" w:eastAsia="Garamond" w:hAnsi="Verdana" w:cs="Garamond"/>
          <w:b/>
          <w:bCs/>
          <w:spacing w:val="45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ga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r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a</w:t>
      </w:r>
      <w:r w:rsidRPr="00784DEA">
        <w:rPr>
          <w:rFonts w:ascii="Verdana" w:eastAsia="Garamond" w:hAnsi="Verdana" w:cs="Garamond"/>
          <w:b/>
          <w:bCs/>
          <w:spacing w:val="37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pacing w:val="-1"/>
          <w:sz w:val="19"/>
          <w:szCs w:val="20"/>
        </w:rPr>
        <w:t>i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n</w:t>
      </w:r>
      <w:r w:rsidRPr="00784DEA">
        <w:rPr>
          <w:rFonts w:ascii="Verdana" w:eastAsia="Garamond" w:hAnsi="Verdana" w:cs="Garamond"/>
          <w:b/>
          <w:bCs/>
          <w:spacing w:val="52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oggetto.</w:t>
      </w:r>
      <w:r w:rsidRPr="00784DEA">
        <w:rPr>
          <w:rFonts w:ascii="Verdana" w:eastAsia="Garamond" w:hAnsi="Verdana" w:cs="Garamond"/>
          <w:b/>
          <w:bCs/>
          <w:spacing w:val="20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L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a</w:t>
      </w:r>
      <w:r w:rsidRPr="00784DEA">
        <w:rPr>
          <w:rFonts w:ascii="Verdana" w:eastAsia="Garamond" w:hAnsi="Verdana" w:cs="Garamond"/>
          <w:b/>
          <w:bCs/>
          <w:spacing w:val="49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ma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n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c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a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ta</w:t>
      </w:r>
      <w:r w:rsidRPr="00784DEA">
        <w:rPr>
          <w:rFonts w:ascii="Verdana" w:eastAsia="Garamond" w:hAnsi="Verdana" w:cs="Garamond"/>
          <w:b/>
          <w:bCs/>
          <w:spacing w:val="17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con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s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egna</w:t>
      </w:r>
      <w:r w:rsidRPr="00784DEA">
        <w:rPr>
          <w:rFonts w:ascii="Verdana" w:eastAsia="Garamond" w:hAnsi="Verdana" w:cs="Garamond"/>
          <w:b/>
          <w:bCs/>
          <w:spacing w:val="13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del</w:t>
      </w:r>
      <w:r w:rsidRPr="00784DEA">
        <w:rPr>
          <w:rFonts w:ascii="Verdana" w:eastAsia="Garamond" w:hAnsi="Verdana" w:cs="Garamond"/>
          <w:b/>
          <w:bCs/>
          <w:spacing w:val="47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p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r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e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s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ente</w:t>
      </w:r>
      <w:r w:rsidRPr="00784DEA">
        <w:rPr>
          <w:rFonts w:ascii="Verdana" w:eastAsia="Garamond" w:hAnsi="Verdana" w:cs="Garamond"/>
          <w:b/>
          <w:bCs/>
          <w:spacing w:val="17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docume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n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to</w:t>
      </w:r>
      <w:r w:rsidRPr="00784DEA">
        <w:rPr>
          <w:rFonts w:ascii="Verdana" w:eastAsia="Garamond" w:hAnsi="Verdana" w:cs="Garamond"/>
          <w:b/>
          <w:bCs/>
          <w:spacing w:val="10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debitame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n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te</w:t>
      </w:r>
      <w:r w:rsidRPr="00784DEA">
        <w:rPr>
          <w:rFonts w:ascii="Verdana" w:eastAsia="Garamond" w:hAnsi="Verdana" w:cs="Garamond"/>
          <w:b/>
          <w:bCs/>
          <w:spacing w:val="-4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s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ot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20"/>
        </w:rPr>
        <w:t>t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osc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20"/>
        </w:rPr>
        <w:t>r</w:t>
      </w:r>
      <w:r w:rsidRPr="00784DEA">
        <w:rPr>
          <w:rFonts w:ascii="Verdana" w:eastAsia="Garamond" w:hAnsi="Verdana" w:cs="Garamond"/>
          <w:b/>
          <w:bCs/>
          <w:spacing w:val="-1"/>
          <w:sz w:val="19"/>
          <w:szCs w:val="20"/>
        </w:rPr>
        <w:t>i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 xml:space="preserve">tto </w:t>
      </w:r>
      <w:r w:rsidRPr="00784DEA">
        <w:rPr>
          <w:rFonts w:ascii="Verdana" w:eastAsia="Garamond" w:hAnsi="Verdana" w:cs="Garamond"/>
          <w:b/>
          <w:bCs/>
          <w:w w:val="94"/>
          <w:sz w:val="19"/>
          <w:szCs w:val="20"/>
        </w:rPr>
        <w:t>comp</w:t>
      </w:r>
      <w:r w:rsidRPr="00784DEA">
        <w:rPr>
          <w:rFonts w:ascii="Verdana" w:eastAsia="Garamond" w:hAnsi="Verdana" w:cs="Garamond"/>
          <w:b/>
          <w:bCs/>
          <w:spacing w:val="-1"/>
          <w:w w:val="94"/>
          <w:sz w:val="19"/>
          <w:szCs w:val="20"/>
        </w:rPr>
        <w:t>o</w:t>
      </w:r>
      <w:r w:rsidRPr="00784DEA">
        <w:rPr>
          <w:rFonts w:ascii="Verdana" w:eastAsia="Garamond" w:hAnsi="Verdana" w:cs="Garamond"/>
          <w:b/>
          <w:bCs/>
          <w:spacing w:val="1"/>
          <w:w w:val="94"/>
          <w:sz w:val="19"/>
          <w:szCs w:val="20"/>
        </w:rPr>
        <w:t>r</w:t>
      </w:r>
      <w:r w:rsidRPr="00784DEA">
        <w:rPr>
          <w:rFonts w:ascii="Verdana" w:eastAsia="Garamond" w:hAnsi="Verdana" w:cs="Garamond"/>
          <w:b/>
          <w:bCs/>
          <w:w w:val="94"/>
          <w:sz w:val="19"/>
          <w:szCs w:val="20"/>
        </w:rPr>
        <w:t>te</w:t>
      </w:r>
      <w:r w:rsidRPr="00784DEA">
        <w:rPr>
          <w:rFonts w:ascii="Verdana" w:eastAsia="Garamond" w:hAnsi="Verdana" w:cs="Garamond"/>
          <w:b/>
          <w:bCs/>
          <w:spacing w:val="1"/>
          <w:w w:val="94"/>
          <w:sz w:val="19"/>
          <w:szCs w:val="20"/>
        </w:rPr>
        <w:t>r</w:t>
      </w:r>
      <w:r w:rsidRPr="00784DEA">
        <w:rPr>
          <w:rFonts w:ascii="Verdana" w:eastAsia="Garamond" w:hAnsi="Verdana" w:cs="Garamond"/>
          <w:b/>
          <w:bCs/>
          <w:w w:val="94"/>
          <w:sz w:val="19"/>
          <w:szCs w:val="20"/>
        </w:rPr>
        <w:t>à</w:t>
      </w:r>
      <w:r w:rsidRPr="00784DEA">
        <w:rPr>
          <w:rFonts w:ascii="Verdana" w:eastAsia="Garamond" w:hAnsi="Verdana" w:cs="Garamond"/>
          <w:b/>
          <w:bCs/>
          <w:spacing w:val="1"/>
          <w:w w:val="94"/>
          <w:sz w:val="19"/>
          <w:szCs w:val="20"/>
        </w:rPr>
        <w:t xml:space="preserve"> l</w:t>
      </w:r>
      <w:r w:rsidRPr="00784DEA">
        <w:rPr>
          <w:rFonts w:ascii="Verdana" w:eastAsia="Garamond" w:hAnsi="Verdana" w:cs="Garamond"/>
          <w:b/>
          <w:bCs/>
          <w:w w:val="94"/>
          <w:sz w:val="19"/>
          <w:szCs w:val="20"/>
        </w:rPr>
        <w:t>’e</w:t>
      </w:r>
      <w:r w:rsidRPr="00784DEA">
        <w:rPr>
          <w:rFonts w:ascii="Verdana" w:eastAsia="Garamond" w:hAnsi="Verdana" w:cs="Garamond"/>
          <w:b/>
          <w:bCs/>
          <w:spacing w:val="1"/>
          <w:w w:val="94"/>
          <w:sz w:val="19"/>
          <w:szCs w:val="20"/>
        </w:rPr>
        <w:t>s</w:t>
      </w:r>
      <w:r w:rsidRPr="00784DEA">
        <w:rPr>
          <w:rFonts w:ascii="Verdana" w:eastAsia="Garamond" w:hAnsi="Verdana" w:cs="Garamond"/>
          <w:b/>
          <w:bCs/>
          <w:w w:val="94"/>
          <w:sz w:val="19"/>
          <w:szCs w:val="20"/>
        </w:rPr>
        <w:t>c</w:t>
      </w:r>
      <w:r w:rsidRPr="00784DEA">
        <w:rPr>
          <w:rFonts w:ascii="Verdana" w:eastAsia="Garamond" w:hAnsi="Verdana" w:cs="Garamond"/>
          <w:b/>
          <w:bCs/>
          <w:spacing w:val="1"/>
          <w:w w:val="94"/>
          <w:sz w:val="19"/>
          <w:szCs w:val="20"/>
        </w:rPr>
        <w:t>l</w:t>
      </w:r>
      <w:r w:rsidRPr="00784DEA">
        <w:rPr>
          <w:rFonts w:ascii="Verdana" w:eastAsia="Garamond" w:hAnsi="Verdana" w:cs="Garamond"/>
          <w:b/>
          <w:bCs/>
          <w:w w:val="94"/>
          <w:sz w:val="19"/>
          <w:szCs w:val="20"/>
        </w:rPr>
        <w:t>u</w:t>
      </w:r>
      <w:r w:rsidRPr="00784DEA">
        <w:rPr>
          <w:rFonts w:ascii="Verdana" w:eastAsia="Garamond" w:hAnsi="Verdana" w:cs="Garamond"/>
          <w:b/>
          <w:bCs/>
          <w:spacing w:val="1"/>
          <w:w w:val="94"/>
          <w:sz w:val="19"/>
          <w:szCs w:val="20"/>
        </w:rPr>
        <w:t>s</w:t>
      </w:r>
      <w:r w:rsidRPr="00784DEA">
        <w:rPr>
          <w:rFonts w:ascii="Verdana" w:eastAsia="Garamond" w:hAnsi="Verdana" w:cs="Garamond"/>
          <w:b/>
          <w:bCs/>
          <w:spacing w:val="-1"/>
          <w:w w:val="94"/>
          <w:sz w:val="19"/>
          <w:szCs w:val="20"/>
        </w:rPr>
        <w:t>i</w:t>
      </w:r>
      <w:r w:rsidRPr="00784DEA">
        <w:rPr>
          <w:rFonts w:ascii="Verdana" w:eastAsia="Garamond" w:hAnsi="Verdana" w:cs="Garamond"/>
          <w:b/>
          <w:bCs/>
          <w:w w:val="94"/>
          <w:sz w:val="19"/>
          <w:szCs w:val="20"/>
        </w:rPr>
        <w:t>one</w:t>
      </w:r>
      <w:r w:rsidRPr="00784DEA">
        <w:rPr>
          <w:rFonts w:ascii="Verdana" w:eastAsia="Garamond" w:hAnsi="Verdana" w:cs="Garamond"/>
          <w:b/>
          <w:bCs/>
          <w:spacing w:val="1"/>
          <w:w w:val="94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w w:val="94"/>
          <w:sz w:val="19"/>
          <w:szCs w:val="20"/>
        </w:rPr>
        <w:t>a</w:t>
      </w:r>
      <w:r w:rsidRPr="00784DEA">
        <w:rPr>
          <w:rFonts w:ascii="Verdana" w:eastAsia="Garamond" w:hAnsi="Verdana" w:cs="Garamond"/>
          <w:b/>
          <w:bCs/>
          <w:spacing w:val="1"/>
          <w:w w:val="94"/>
          <w:sz w:val="19"/>
          <w:szCs w:val="20"/>
        </w:rPr>
        <w:t>u</w:t>
      </w:r>
      <w:r w:rsidRPr="00784DEA">
        <w:rPr>
          <w:rFonts w:ascii="Verdana" w:eastAsia="Garamond" w:hAnsi="Verdana" w:cs="Garamond"/>
          <w:b/>
          <w:bCs/>
          <w:w w:val="94"/>
          <w:sz w:val="19"/>
          <w:szCs w:val="20"/>
        </w:rPr>
        <w:t>to</w:t>
      </w:r>
      <w:r w:rsidRPr="00784DEA">
        <w:rPr>
          <w:rFonts w:ascii="Verdana" w:eastAsia="Garamond" w:hAnsi="Verdana" w:cs="Garamond"/>
          <w:b/>
          <w:bCs/>
          <w:spacing w:val="-1"/>
          <w:w w:val="94"/>
          <w:sz w:val="19"/>
          <w:szCs w:val="20"/>
        </w:rPr>
        <w:t>m</w:t>
      </w:r>
      <w:r w:rsidRPr="00784DEA">
        <w:rPr>
          <w:rFonts w:ascii="Verdana" w:eastAsia="Garamond" w:hAnsi="Verdana" w:cs="Garamond"/>
          <w:b/>
          <w:bCs/>
          <w:w w:val="94"/>
          <w:sz w:val="19"/>
          <w:szCs w:val="20"/>
        </w:rPr>
        <w:t>at</w:t>
      </w:r>
      <w:r w:rsidRPr="00784DEA">
        <w:rPr>
          <w:rFonts w:ascii="Verdana" w:eastAsia="Garamond" w:hAnsi="Verdana" w:cs="Garamond"/>
          <w:b/>
          <w:bCs/>
          <w:spacing w:val="-1"/>
          <w:w w:val="94"/>
          <w:sz w:val="19"/>
          <w:szCs w:val="20"/>
        </w:rPr>
        <w:t>i</w:t>
      </w:r>
      <w:r w:rsidRPr="00784DEA">
        <w:rPr>
          <w:rFonts w:ascii="Verdana" w:eastAsia="Garamond" w:hAnsi="Verdana" w:cs="Garamond"/>
          <w:b/>
          <w:bCs/>
          <w:w w:val="94"/>
          <w:sz w:val="19"/>
          <w:szCs w:val="20"/>
        </w:rPr>
        <w:t>ca</w:t>
      </w:r>
      <w:r w:rsidRPr="00784DEA">
        <w:rPr>
          <w:rFonts w:ascii="Verdana" w:eastAsia="Garamond" w:hAnsi="Verdana" w:cs="Garamond"/>
          <w:b/>
          <w:bCs/>
          <w:spacing w:val="1"/>
          <w:w w:val="94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w w:val="94"/>
          <w:sz w:val="19"/>
          <w:szCs w:val="20"/>
        </w:rPr>
        <w:t>d</w:t>
      </w:r>
      <w:r w:rsidRPr="00784DEA">
        <w:rPr>
          <w:rFonts w:ascii="Verdana" w:eastAsia="Garamond" w:hAnsi="Verdana" w:cs="Garamond"/>
          <w:b/>
          <w:bCs/>
          <w:spacing w:val="1"/>
          <w:w w:val="94"/>
          <w:sz w:val="19"/>
          <w:szCs w:val="20"/>
        </w:rPr>
        <w:t>all</w:t>
      </w:r>
      <w:r w:rsidRPr="00784DEA">
        <w:rPr>
          <w:rFonts w:ascii="Verdana" w:eastAsia="Garamond" w:hAnsi="Verdana" w:cs="Garamond"/>
          <w:b/>
          <w:bCs/>
          <w:w w:val="94"/>
          <w:sz w:val="19"/>
          <w:szCs w:val="20"/>
        </w:rPr>
        <w:t>a</w:t>
      </w:r>
      <w:r w:rsidRPr="00784DEA">
        <w:rPr>
          <w:rFonts w:ascii="Verdana" w:eastAsia="Garamond" w:hAnsi="Verdana" w:cs="Garamond"/>
          <w:b/>
          <w:bCs/>
          <w:spacing w:val="1"/>
          <w:w w:val="94"/>
          <w:sz w:val="19"/>
          <w:szCs w:val="20"/>
        </w:rPr>
        <w:t xml:space="preserve"> 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ga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20"/>
        </w:rPr>
        <w:t>r</w:t>
      </w:r>
      <w:r w:rsidRPr="00784DEA">
        <w:rPr>
          <w:rFonts w:ascii="Verdana" w:eastAsia="Garamond" w:hAnsi="Verdana" w:cs="Garamond"/>
          <w:b/>
          <w:bCs/>
          <w:sz w:val="19"/>
          <w:szCs w:val="20"/>
        </w:rPr>
        <w:t>a.</w:t>
      </w:r>
    </w:p>
    <w:p w:rsidR="00486524" w:rsidRPr="00784DEA" w:rsidRDefault="00486524" w:rsidP="00486524">
      <w:pPr>
        <w:spacing w:before="6" w:line="220" w:lineRule="exact"/>
        <w:rPr>
          <w:rFonts w:ascii="Verdana" w:hAnsi="Verdana"/>
          <w:sz w:val="19"/>
          <w:szCs w:val="19"/>
        </w:rPr>
      </w:pPr>
    </w:p>
    <w:p w:rsidR="00486524" w:rsidRPr="00784DEA" w:rsidRDefault="00486524" w:rsidP="00E330AC">
      <w:pPr>
        <w:ind w:left="4594" w:right="4109"/>
        <w:jc w:val="center"/>
        <w:rPr>
          <w:rFonts w:ascii="Verdana" w:eastAsia="Garamond" w:hAnsi="Verdana" w:cs="Garamond"/>
          <w:sz w:val="19"/>
          <w:szCs w:val="19"/>
        </w:rPr>
      </w:pPr>
      <w:r w:rsidRPr="00784DEA">
        <w:rPr>
          <w:rFonts w:ascii="Verdana" w:eastAsia="Garamond" w:hAnsi="Verdana" w:cs="Garamond"/>
          <w:b/>
          <w:bCs/>
          <w:spacing w:val="-1"/>
          <w:w w:val="99"/>
          <w:sz w:val="19"/>
          <w:szCs w:val="19"/>
        </w:rPr>
        <w:t>V</w:t>
      </w:r>
      <w:r w:rsidRPr="00784DEA">
        <w:rPr>
          <w:rFonts w:ascii="Verdana" w:eastAsia="Garamond" w:hAnsi="Verdana" w:cs="Garamond"/>
          <w:b/>
          <w:bCs/>
          <w:w w:val="99"/>
          <w:sz w:val="19"/>
          <w:szCs w:val="19"/>
        </w:rPr>
        <w:t>IS</w:t>
      </w:r>
      <w:r w:rsidRPr="00784DEA">
        <w:rPr>
          <w:rFonts w:ascii="Verdana" w:eastAsia="Garamond" w:hAnsi="Verdana" w:cs="Garamond"/>
          <w:b/>
          <w:bCs/>
          <w:spacing w:val="-1"/>
          <w:w w:val="99"/>
          <w:sz w:val="19"/>
          <w:szCs w:val="19"/>
        </w:rPr>
        <w:t>T</w:t>
      </w:r>
      <w:r w:rsidRPr="00784DEA">
        <w:rPr>
          <w:rFonts w:ascii="Verdana" w:eastAsia="Garamond" w:hAnsi="Verdana" w:cs="Garamond"/>
          <w:b/>
          <w:bCs/>
          <w:w w:val="99"/>
          <w:sz w:val="19"/>
          <w:szCs w:val="19"/>
        </w:rPr>
        <w:t>O</w:t>
      </w:r>
    </w:p>
    <w:p w:rsidR="00486524" w:rsidRPr="00784DEA" w:rsidRDefault="00486524" w:rsidP="00486524">
      <w:pPr>
        <w:spacing w:before="4" w:line="220" w:lineRule="exact"/>
        <w:rPr>
          <w:rFonts w:ascii="Verdana" w:hAnsi="Verdana"/>
          <w:sz w:val="19"/>
          <w:szCs w:val="19"/>
        </w:rPr>
      </w:pPr>
    </w:p>
    <w:p w:rsidR="00486524" w:rsidRPr="00784DEA" w:rsidRDefault="00486524" w:rsidP="00486524">
      <w:pPr>
        <w:pStyle w:val="Paragrafoelenco"/>
        <w:numPr>
          <w:ilvl w:val="0"/>
          <w:numId w:val="7"/>
        </w:numPr>
        <w:spacing w:after="0" w:line="240" w:lineRule="auto"/>
        <w:ind w:left="426" w:right="60" w:hanging="426"/>
        <w:rPr>
          <w:rFonts w:ascii="Verdana" w:eastAsia="Garamond" w:hAnsi="Verdana" w:cs="Garamond"/>
          <w:sz w:val="19"/>
          <w:szCs w:val="19"/>
          <w:lang w:val="it-IT"/>
        </w:rPr>
      </w:pP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3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g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3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6</w:t>
      </w:r>
      <w:r w:rsidRPr="00784DEA">
        <w:rPr>
          <w:rFonts w:ascii="Verdana" w:eastAsia="Garamond" w:hAnsi="Verdana" w:cs="Garamond"/>
          <w:spacing w:val="3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v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m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b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re</w:t>
      </w:r>
      <w:r w:rsidRPr="00784DEA">
        <w:rPr>
          <w:rFonts w:ascii="Verdana" w:eastAsia="Garamond" w:hAnsi="Verdana" w:cs="Garamond"/>
          <w:spacing w:val="29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2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>0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12</w:t>
      </w:r>
      <w:r w:rsidRPr="00784DEA">
        <w:rPr>
          <w:rFonts w:ascii="Verdana" w:eastAsia="Garamond" w:hAnsi="Verdana" w:cs="Garamond"/>
          <w:spacing w:val="3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.</w:t>
      </w:r>
      <w:r w:rsidRPr="00784DEA">
        <w:rPr>
          <w:rFonts w:ascii="Verdana" w:eastAsia="Garamond" w:hAnsi="Verdana" w:cs="Garamond"/>
          <w:spacing w:val="3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190,</w:t>
      </w:r>
      <w:r w:rsidRPr="00784DEA">
        <w:rPr>
          <w:rFonts w:ascii="Verdana" w:eastAsia="Garamond" w:hAnsi="Verdana" w:cs="Garamond"/>
          <w:spacing w:val="3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ar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t.</w:t>
      </w:r>
      <w:r w:rsidRPr="00784DEA">
        <w:rPr>
          <w:rFonts w:ascii="Verdana" w:eastAsia="Garamond" w:hAnsi="Verdana" w:cs="Garamond"/>
          <w:spacing w:val="3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1,</w:t>
      </w:r>
      <w:r w:rsidRPr="00784DEA">
        <w:rPr>
          <w:rFonts w:ascii="Verdana" w:eastAsia="Garamond" w:hAnsi="Verdana" w:cs="Garamond"/>
          <w:spacing w:val="3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mma</w:t>
      </w:r>
      <w:r w:rsidRPr="00784DEA">
        <w:rPr>
          <w:rFonts w:ascii="Verdana" w:eastAsia="Garamond" w:hAnsi="Verdana" w:cs="Garamond"/>
          <w:spacing w:val="3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17</w:t>
      </w:r>
      <w:r w:rsidRPr="00784DEA">
        <w:rPr>
          <w:rFonts w:ascii="Verdana" w:eastAsia="Garamond" w:hAnsi="Verdana" w:cs="Garamond"/>
          <w:spacing w:val="3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rec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te</w:t>
      </w:r>
      <w:r w:rsidRPr="00784DEA">
        <w:rPr>
          <w:rFonts w:ascii="Verdana" w:eastAsia="Garamond" w:hAnsi="Verdana" w:cs="Garamond"/>
          <w:spacing w:val="3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“Di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2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3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la</w:t>
      </w:r>
      <w:r w:rsidRPr="00784DEA">
        <w:rPr>
          <w:rFonts w:ascii="Verdana" w:eastAsia="Garamond" w:hAnsi="Verdana" w:cs="Garamond"/>
          <w:spacing w:val="3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v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3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3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la</w:t>
      </w:r>
      <w:r w:rsidRPr="00784DEA">
        <w:rPr>
          <w:rFonts w:ascii="Verdana" w:eastAsia="Garamond" w:hAnsi="Verdana" w:cs="Garamond"/>
          <w:spacing w:val="3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2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lla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rru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e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'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ill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galità</w:t>
      </w:r>
      <w:r w:rsidRPr="00784DEA">
        <w:rPr>
          <w:rFonts w:ascii="Verdana" w:eastAsia="Garamond" w:hAnsi="Verdana" w:cs="Garamond"/>
          <w:spacing w:val="-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lla</w:t>
      </w:r>
      <w:r w:rsidRPr="00784DEA">
        <w:rPr>
          <w:rFonts w:ascii="Verdana" w:eastAsia="Garamond" w:hAnsi="Verdana" w:cs="Garamond"/>
          <w:spacing w:val="-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bb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mmi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”;</w:t>
      </w:r>
    </w:p>
    <w:p w:rsidR="00486524" w:rsidRPr="00784DEA" w:rsidRDefault="00486524" w:rsidP="00486524">
      <w:pPr>
        <w:pStyle w:val="Paragrafoelenco"/>
        <w:numPr>
          <w:ilvl w:val="0"/>
          <w:numId w:val="7"/>
        </w:numPr>
        <w:spacing w:before="1" w:after="0" w:line="239" w:lineRule="auto"/>
        <w:ind w:left="426" w:right="-170" w:hanging="426"/>
        <w:rPr>
          <w:rFonts w:ascii="Verdana" w:eastAsia="Garamond" w:hAnsi="Verdana" w:cs="Garamond"/>
          <w:sz w:val="19"/>
          <w:szCs w:val="19"/>
          <w:lang w:val="it-IT"/>
        </w:rPr>
      </w:pPr>
      <w:r w:rsidRPr="00784DEA">
        <w:rPr>
          <w:rFonts w:ascii="Verdana" w:eastAsia="Garamond" w:hAnsi="Verdana" w:cs="Garamond"/>
          <w:sz w:val="19"/>
          <w:szCs w:val="19"/>
          <w:lang w:val="it-IT"/>
        </w:rPr>
        <w:t>il</w:t>
      </w:r>
      <w:r w:rsidRPr="00784DEA">
        <w:rPr>
          <w:rFonts w:ascii="Verdana" w:eastAsia="Garamond" w:hAnsi="Verdana" w:cs="Garamond"/>
          <w:spacing w:val="3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Pi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29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le</w:t>
      </w:r>
      <w:r w:rsidRPr="00784DEA">
        <w:rPr>
          <w:rFonts w:ascii="Verdana" w:eastAsia="Garamond" w:hAnsi="Verdana" w:cs="Garamond"/>
          <w:spacing w:val="2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ticor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2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(P.N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.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.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)</w:t>
      </w:r>
      <w:r w:rsidRPr="00784DEA">
        <w:rPr>
          <w:rFonts w:ascii="Verdana" w:eastAsia="Garamond" w:hAnsi="Verdana" w:cs="Garamond"/>
          <w:spacing w:val="2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m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2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’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Aut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ità</w:t>
      </w:r>
      <w:r w:rsidRPr="00784DEA">
        <w:rPr>
          <w:rFonts w:ascii="Verdana" w:eastAsia="Garamond" w:hAnsi="Verdana" w:cs="Garamond"/>
          <w:spacing w:val="2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le</w:t>
      </w:r>
      <w:r w:rsidRPr="00784DEA">
        <w:rPr>
          <w:rFonts w:ascii="Verdana" w:eastAsia="Garamond" w:hAnsi="Verdana" w:cs="Garamond"/>
          <w:spacing w:val="2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ti 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rr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>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3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3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3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la</w:t>
      </w:r>
      <w:r w:rsidRPr="00784DEA">
        <w:rPr>
          <w:rFonts w:ascii="Verdana" w:eastAsia="Garamond" w:hAnsi="Verdana" w:cs="Garamond"/>
          <w:spacing w:val="3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va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u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2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3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la tr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mmi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9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ub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b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h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(ex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 xml:space="preserve"> CI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V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)</w:t>
      </w:r>
      <w:r w:rsidRPr="00784DEA">
        <w:rPr>
          <w:rFonts w:ascii="Verdana" w:eastAsia="Garamond" w:hAnsi="Verdana" w:cs="Garamond"/>
          <w:spacing w:val="-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pp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v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to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b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er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.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72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/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201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3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,</w:t>
      </w:r>
      <w:r w:rsidRPr="00784DEA">
        <w:rPr>
          <w:rFonts w:ascii="Verdana" w:eastAsia="Garamond" w:hAnsi="Verdana" w:cs="Garamond"/>
          <w:spacing w:val="-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te</w:t>
      </w:r>
      <w:r w:rsidRPr="00784DEA">
        <w:rPr>
          <w:rFonts w:ascii="Verdana" w:eastAsia="Garamond" w:hAnsi="Verdana" w:cs="Garamond"/>
          <w:spacing w:val="-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“D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os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r la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v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nz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 la 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lla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 xml:space="preserve"> 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rru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e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ll’illeg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à</w:t>
      </w:r>
      <w:r w:rsidRPr="00784DEA">
        <w:rPr>
          <w:rFonts w:ascii="Verdana" w:eastAsia="Garamond" w:hAnsi="Verdana" w:cs="Garamond"/>
          <w:spacing w:val="-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lla</w:t>
      </w:r>
      <w:r w:rsidRPr="00784DEA">
        <w:rPr>
          <w:rFonts w:ascii="Verdana" w:eastAsia="Garamond" w:hAnsi="Verdana" w:cs="Garamond"/>
          <w:spacing w:val="-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bb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mm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”;</w:t>
      </w:r>
    </w:p>
    <w:p w:rsidR="00486524" w:rsidRPr="00784DEA" w:rsidRDefault="00486524" w:rsidP="00486524">
      <w:pPr>
        <w:pStyle w:val="Paragrafoelenco"/>
        <w:numPr>
          <w:ilvl w:val="0"/>
          <w:numId w:val="7"/>
        </w:numPr>
        <w:spacing w:after="0" w:line="240" w:lineRule="auto"/>
        <w:ind w:left="426" w:right="-29" w:hanging="426"/>
        <w:rPr>
          <w:rFonts w:ascii="Verdana" w:eastAsia="Garamond" w:hAnsi="Verdana" w:cs="Garamond"/>
          <w:sz w:val="19"/>
          <w:szCs w:val="19"/>
          <w:lang w:val="it-IT"/>
        </w:rPr>
      </w:pPr>
      <w:r w:rsidRPr="00784DEA">
        <w:rPr>
          <w:rFonts w:ascii="Verdana" w:eastAsia="Garamond" w:hAnsi="Verdana" w:cs="Garamond"/>
          <w:sz w:val="19"/>
          <w:szCs w:val="19"/>
          <w:lang w:val="it-IT"/>
        </w:rPr>
        <w:t>il</w:t>
      </w:r>
      <w:r w:rsidRPr="00784DEA">
        <w:rPr>
          <w:rFonts w:ascii="Verdana" w:eastAsia="Garamond" w:hAnsi="Verdana" w:cs="Garamond"/>
          <w:spacing w:val="3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Pi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3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le</w:t>
      </w:r>
      <w:r w:rsidRPr="00784DEA">
        <w:rPr>
          <w:rFonts w:ascii="Verdana" w:eastAsia="Garamond" w:hAnsi="Verdana" w:cs="Garamond"/>
          <w:spacing w:val="3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3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Pr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v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29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lla</w:t>
      </w:r>
      <w:r w:rsidRPr="00784DEA">
        <w:rPr>
          <w:rFonts w:ascii="Verdana" w:eastAsia="Garamond" w:hAnsi="Verdana" w:cs="Garamond"/>
          <w:spacing w:val="3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2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(P.T.P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.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)</w:t>
      </w:r>
      <w:r w:rsidRPr="00784DEA">
        <w:rPr>
          <w:rFonts w:ascii="Verdana" w:eastAsia="Garamond" w:hAnsi="Verdana" w:cs="Garamond"/>
          <w:spacing w:val="3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2016-2018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3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le</w:t>
      </w:r>
      <w:r w:rsidRPr="00784DEA">
        <w:rPr>
          <w:rFonts w:ascii="Verdana" w:eastAsia="Garamond" w:hAnsi="Verdana" w:cs="Garamond"/>
          <w:spacing w:val="3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>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3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h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29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lla</w:t>
      </w:r>
      <w:r w:rsidRPr="00784DEA">
        <w:rPr>
          <w:rFonts w:ascii="Verdana" w:eastAsia="Garamond" w:hAnsi="Verdana" w:cs="Garamond"/>
          <w:spacing w:val="3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 Lombardia,</w:t>
      </w:r>
      <w:r w:rsidRPr="00784DEA">
        <w:rPr>
          <w:rFonts w:ascii="Verdana" w:eastAsia="Garamond" w:hAnsi="Verdana" w:cs="Garamond"/>
          <w:spacing w:val="-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ad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tato</w:t>
      </w:r>
      <w:r w:rsidRPr="00784DEA">
        <w:rPr>
          <w:rFonts w:ascii="Verdana" w:eastAsia="Garamond" w:hAnsi="Verdana" w:cs="Garamond"/>
          <w:spacing w:val="-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-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dec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to</w:t>
      </w:r>
      <w:r w:rsidRPr="00784DEA">
        <w:rPr>
          <w:rFonts w:ascii="Verdana" w:eastAsia="Garamond" w:hAnsi="Verdana" w:cs="Garamond"/>
          <w:spacing w:val="-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. 539</w:t>
      </w:r>
      <w:r w:rsidRPr="00784DEA">
        <w:rPr>
          <w:rFonts w:ascii="Verdana" w:eastAsia="Garamond" w:hAnsi="Verdana" w:cs="Garamond"/>
          <w:color w:val="FF0000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del 30/06/2016;</w:t>
      </w:r>
    </w:p>
    <w:p w:rsidR="00486524" w:rsidRPr="00784DEA" w:rsidRDefault="00486524" w:rsidP="00486524">
      <w:pPr>
        <w:pStyle w:val="Paragrafoelenco"/>
        <w:numPr>
          <w:ilvl w:val="0"/>
          <w:numId w:val="7"/>
        </w:numPr>
        <w:spacing w:after="0" w:line="223" w:lineRule="exact"/>
        <w:ind w:left="426" w:right="-29" w:hanging="426"/>
        <w:rPr>
          <w:rFonts w:ascii="Verdana" w:eastAsia="Garamond" w:hAnsi="Verdana" w:cs="Garamond"/>
          <w:sz w:val="19"/>
          <w:szCs w:val="19"/>
          <w:lang w:val="it-IT"/>
        </w:rPr>
      </w:pP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il</w:t>
      </w:r>
      <w:r w:rsidRPr="00784DEA">
        <w:rPr>
          <w:rFonts w:ascii="Verdana" w:eastAsia="Garamond" w:hAnsi="Verdana" w:cs="Garamond"/>
          <w:spacing w:val="21"/>
          <w:position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  <w:lang w:val="it-IT"/>
        </w:rPr>
        <w:t>dec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to</w:t>
      </w:r>
      <w:r w:rsidRPr="00784DEA">
        <w:rPr>
          <w:rFonts w:ascii="Verdana" w:eastAsia="Garamond" w:hAnsi="Verdana" w:cs="Garamond"/>
          <w:spacing w:val="14"/>
          <w:position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20"/>
          <w:position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Pr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te</w:t>
      </w:r>
      <w:r w:rsidRPr="00784DEA">
        <w:rPr>
          <w:rFonts w:ascii="Verdana" w:eastAsia="Garamond" w:hAnsi="Verdana" w:cs="Garamond"/>
          <w:spacing w:val="14"/>
          <w:position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-2"/>
          <w:position w:val="1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18"/>
          <w:position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  <w:lang w:val="it-IT"/>
        </w:rPr>
        <w:t>u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  <w:lang w:val="it-IT"/>
        </w:rPr>
        <w:t>bb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li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13"/>
          <w:position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16</w:t>
      </w:r>
      <w:r w:rsidRPr="00784DEA">
        <w:rPr>
          <w:rFonts w:ascii="Verdana" w:eastAsia="Garamond" w:hAnsi="Verdana" w:cs="Garamond"/>
          <w:spacing w:val="20"/>
          <w:position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3"/>
          <w:position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rile</w:t>
      </w:r>
      <w:r w:rsidRPr="00784DEA">
        <w:rPr>
          <w:rFonts w:ascii="Verdana" w:eastAsia="Garamond" w:hAnsi="Verdana" w:cs="Garamond"/>
          <w:spacing w:val="19"/>
          <w:position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201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  <w:lang w:val="it-IT"/>
        </w:rPr>
        <w:t>3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,</w:t>
      </w:r>
      <w:r w:rsidRPr="00784DEA">
        <w:rPr>
          <w:rFonts w:ascii="Verdana" w:eastAsia="Garamond" w:hAnsi="Verdana" w:cs="Garamond"/>
          <w:spacing w:val="20"/>
          <w:position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.</w:t>
      </w:r>
      <w:r w:rsidRPr="00784DEA">
        <w:rPr>
          <w:rFonts w:ascii="Verdana" w:eastAsia="Garamond" w:hAnsi="Verdana" w:cs="Garamond"/>
          <w:spacing w:val="20"/>
          <w:position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62</w:t>
      </w:r>
      <w:r w:rsidRPr="00784DEA">
        <w:rPr>
          <w:rFonts w:ascii="Verdana" w:eastAsia="Garamond" w:hAnsi="Verdana" w:cs="Garamond"/>
          <w:spacing w:val="20"/>
          <w:position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20"/>
          <w:position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il</w:t>
      </w:r>
      <w:r w:rsidRPr="00784DEA">
        <w:rPr>
          <w:rFonts w:ascii="Verdana" w:eastAsia="Garamond" w:hAnsi="Verdana" w:cs="Garamond"/>
          <w:spacing w:val="21"/>
          <w:position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  <w:lang w:val="it-IT"/>
        </w:rPr>
        <w:t>qua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le</w:t>
      </w:r>
      <w:r w:rsidRPr="00784DEA">
        <w:rPr>
          <w:rFonts w:ascii="Verdana" w:eastAsia="Garamond" w:hAnsi="Verdana" w:cs="Garamond"/>
          <w:spacing w:val="19"/>
          <w:position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è</w:t>
      </w:r>
      <w:r w:rsidRPr="00784DEA">
        <w:rPr>
          <w:rFonts w:ascii="Verdana" w:eastAsia="Garamond" w:hAnsi="Verdana" w:cs="Garamond"/>
          <w:spacing w:val="22"/>
          <w:position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ta</w:t>
      </w:r>
      <w:r w:rsidRPr="00784DEA">
        <w:rPr>
          <w:rFonts w:ascii="Verdana" w:eastAsia="Garamond" w:hAnsi="Verdana" w:cs="Garamond"/>
          <w:spacing w:val="2"/>
          <w:position w:val="1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17"/>
          <w:position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m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  <w:lang w:val="it-IT"/>
        </w:rPr>
        <w:t>ana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to</w:t>
      </w:r>
      <w:r w:rsidRPr="00784DEA">
        <w:rPr>
          <w:rFonts w:ascii="Verdana" w:eastAsia="Garamond" w:hAnsi="Verdana" w:cs="Garamond"/>
          <w:spacing w:val="13"/>
          <w:position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il</w:t>
      </w:r>
      <w:r w:rsidRPr="00784DEA">
        <w:rPr>
          <w:rFonts w:ascii="Verdana" w:eastAsia="Garamond" w:hAnsi="Verdana" w:cs="Garamond"/>
          <w:spacing w:val="33"/>
          <w:position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2"/>
          <w:position w:val="1"/>
          <w:sz w:val="19"/>
          <w:szCs w:val="19"/>
          <w:lang w:val="it-IT"/>
        </w:rPr>
        <w:t>“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g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m</w:t>
      </w:r>
      <w:r w:rsidRPr="00784DEA">
        <w:rPr>
          <w:rFonts w:ascii="Verdana" w:eastAsia="Garamond" w:hAnsi="Verdana" w:cs="Garamond"/>
          <w:spacing w:val="3"/>
          <w:position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to</w:t>
      </w:r>
      <w:r w:rsidRPr="00784DEA">
        <w:rPr>
          <w:rFonts w:ascii="Verdana" w:eastAsia="Garamond" w:hAnsi="Verdana" w:cs="Garamond"/>
          <w:spacing w:val="12"/>
          <w:position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3"/>
          <w:position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  <w:lang w:val="it-IT"/>
        </w:rPr>
        <w:t>ca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>te</w:t>
      </w:r>
      <w:r w:rsidRPr="00784DEA">
        <w:rPr>
          <w:rFonts w:ascii="Verdana" w:eastAsia="Garamond" w:hAnsi="Verdana" w:cs="Garamond"/>
          <w:spacing w:val="16"/>
          <w:position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position w:val="1"/>
          <w:sz w:val="19"/>
          <w:szCs w:val="19"/>
          <w:lang w:val="it-IT"/>
        </w:rPr>
        <w:t xml:space="preserve">il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m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po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tam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1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ti</w:t>
      </w:r>
      <w:r w:rsidRPr="00784DEA">
        <w:rPr>
          <w:rFonts w:ascii="Verdana" w:eastAsia="Garamond" w:hAnsi="Verdana" w:cs="Garamond"/>
          <w:spacing w:val="-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>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bb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i”,</w:t>
      </w:r>
    </w:p>
    <w:p w:rsidR="00486524" w:rsidRPr="00784DEA" w:rsidRDefault="00486524" w:rsidP="00486524">
      <w:pPr>
        <w:spacing w:before="9" w:line="240" w:lineRule="exact"/>
        <w:rPr>
          <w:rFonts w:ascii="Verdana" w:hAnsi="Verdana"/>
          <w:sz w:val="19"/>
          <w:szCs w:val="19"/>
        </w:rPr>
      </w:pPr>
    </w:p>
    <w:p w:rsidR="00486524" w:rsidRPr="00784DEA" w:rsidRDefault="00486524" w:rsidP="00486524">
      <w:pPr>
        <w:spacing w:line="481" w:lineRule="auto"/>
        <w:ind w:right="382"/>
        <w:jc w:val="center"/>
        <w:rPr>
          <w:rFonts w:ascii="Verdana" w:eastAsia="Garamond" w:hAnsi="Verdana" w:cs="Garamond"/>
          <w:b/>
          <w:bCs/>
          <w:spacing w:val="-8"/>
          <w:sz w:val="19"/>
          <w:szCs w:val="19"/>
        </w:rPr>
      </w:pPr>
      <w:r w:rsidRPr="00784DEA">
        <w:rPr>
          <w:rFonts w:ascii="Verdana" w:eastAsia="Garamond" w:hAnsi="Verdana" w:cs="Garamond"/>
          <w:b/>
          <w:bCs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I</w:t>
      </w:r>
      <w:r w:rsidRPr="00784DEA">
        <w:rPr>
          <w:rFonts w:ascii="Verdana" w:eastAsia="Garamond" w:hAnsi="Verdana" w:cs="Garamond"/>
          <w:b/>
          <w:bCs/>
          <w:spacing w:val="-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CO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19"/>
        </w:rPr>
        <w:t>N</w:t>
      </w:r>
      <w:r w:rsidRPr="00784DEA">
        <w:rPr>
          <w:rFonts w:ascii="Verdana" w:eastAsia="Garamond" w:hAnsi="Verdana" w:cs="Garamond"/>
          <w:b/>
          <w:bCs/>
          <w:spacing w:val="-1"/>
          <w:sz w:val="19"/>
          <w:szCs w:val="19"/>
        </w:rPr>
        <w:t>V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IENE</w:t>
      </w:r>
      <w:r w:rsidRPr="00784DEA">
        <w:rPr>
          <w:rFonts w:ascii="Verdana" w:eastAsia="Garamond" w:hAnsi="Verdana" w:cs="Garamond"/>
          <w:b/>
          <w:bCs/>
          <w:spacing w:val="-10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Q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19"/>
        </w:rPr>
        <w:t>U</w:t>
      </w:r>
      <w:r w:rsidRPr="00784DEA">
        <w:rPr>
          <w:rFonts w:ascii="Verdana" w:eastAsia="Garamond" w:hAnsi="Verdana" w:cs="Garamond"/>
          <w:b/>
          <w:bCs/>
          <w:spacing w:val="-1"/>
          <w:sz w:val="19"/>
          <w:szCs w:val="19"/>
        </w:rPr>
        <w:t>A</w:t>
      </w:r>
      <w:r w:rsidRPr="00784DEA">
        <w:rPr>
          <w:rFonts w:ascii="Verdana" w:eastAsia="Garamond" w:hAnsi="Verdana" w:cs="Garamond"/>
          <w:b/>
          <w:bCs/>
          <w:spacing w:val="2"/>
          <w:sz w:val="19"/>
          <w:szCs w:val="19"/>
        </w:rPr>
        <w:t>N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TO</w:t>
      </w:r>
      <w:r w:rsidRPr="00784DEA">
        <w:rPr>
          <w:rFonts w:ascii="Verdana" w:eastAsia="Garamond" w:hAnsi="Verdana" w:cs="Garamond"/>
          <w:b/>
          <w:bCs/>
          <w:spacing w:val="-8"/>
          <w:sz w:val="19"/>
          <w:szCs w:val="19"/>
        </w:rPr>
        <w:t xml:space="preserve"> SEGUE </w:t>
      </w:r>
    </w:p>
    <w:p w:rsidR="00486524" w:rsidRPr="00E330AC" w:rsidRDefault="00486524" w:rsidP="00E330AC">
      <w:pPr>
        <w:ind w:right="380"/>
        <w:jc w:val="center"/>
        <w:rPr>
          <w:rFonts w:ascii="Verdana" w:eastAsia="Garamond" w:hAnsi="Verdana" w:cs="Garamond"/>
          <w:b/>
          <w:bCs/>
          <w:spacing w:val="-7"/>
          <w:sz w:val="19"/>
          <w:szCs w:val="19"/>
        </w:rPr>
      </w:pPr>
      <w:r w:rsidRPr="00784DEA">
        <w:rPr>
          <w:rFonts w:ascii="Verdana" w:eastAsia="Garamond" w:hAnsi="Verdana" w:cs="Garamond"/>
          <w:b/>
          <w:bCs/>
          <w:spacing w:val="-1"/>
          <w:sz w:val="19"/>
          <w:szCs w:val="19"/>
        </w:rPr>
        <w:t>A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19"/>
        </w:rPr>
        <w:t>r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t</w:t>
      </w:r>
      <w:r w:rsidRPr="00784DEA">
        <w:rPr>
          <w:rFonts w:ascii="Verdana" w:eastAsia="Garamond" w:hAnsi="Verdana" w:cs="Garamond"/>
          <w:b/>
          <w:bCs/>
          <w:spacing w:val="-1"/>
          <w:sz w:val="19"/>
          <w:szCs w:val="19"/>
        </w:rPr>
        <w:t>i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colo</w:t>
      </w:r>
      <w:r w:rsidRPr="00784DEA">
        <w:rPr>
          <w:rFonts w:ascii="Verdana" w:eastAsia="Garamond" w:hAnsi="Verdana" w:cs="Garamond"/>
          <w:b/>
          <w:bCs/>
          <w:spacing w:val="-7"/>
          <w:sz w:val="19"/>
          <w:szCs w:val="19"/>
        </w:rPr>
        <w:t xml:space="preserve"> </w:t>
      </w:r>
      <w:r w:rsidR="00E330AC">
        <w:rPr>
          <w:rFonts w:ascii="Verdana" w:eastAsia="Garamond" w:hAnsi="Verdana" w:cs="Garamond"/>
          <w:b/>
          <w:bCs/>
          <w:spacing w:val="-7"/>
          <w:sz w:val="19"/>
          <w:szCs w:val="19"/>
        </w:rPr>
        <w:t>1</w:t>
      </w:r>
    </w:p>
    <w:p w:rsidR="00486524" w:rsidRPr="00784DEA" w:rsidRDefault="00486524" w:rsidP="00486524">
      <w:pPr>
        <w:ind w:right="380"/>
        <w:jc w:val="center"/>
        <w:rPr>
          <w:rFonts w:ascii="Verdana" w:eastAsia="Garamond" w:hAnsi="Verdana" w:cs="Garamond"/>
          <w:b/>
          <w:bCs/>
          <w:w w:val="99"/>
          <w:sz w:val="19"/>
          <w:szCs w:val="19"/>
        </w:rPr>
      </w:pPr>
    </w:p>
    <w:p w:rsidR="00486524" w:rsidRPr="00784DEA" w:rsidRDefault="00486524" w:rsidP="00486524">
      <w:pPr>
        <w:spacing w:line="223" w:lineRule="exact"/>
        <w:ind w:left="113" w:right="66"/>
        <w:jc w:val="both"/>
        <w:rPr>
          <w:rFonts w:ascii="Verdana" w:eastAsia="Garamond" w:hAnsi="Verdana" w:cs="Garamond"/>
          <w:sz w:val="19"/>
          <w:szCs w:val="19"/>
        </w:rPr>
      </w:pP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>I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4"/>
          <w:position w:val="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>p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re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en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te</w:t>
      </w:r>
      <w:r w:rsidRPr="00784DEA">
        <w:rPr>
          <w:rFonts w:ascii="Verdana" w:eastAsia="Garamond" w:hAnsi="Verdana" w:cs="Garamond"/>
          <w:spacing w:val="-2"/>
          <w:position w:val="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P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>t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2"/>
          <w:position w:val="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d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’i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>n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teg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2"/>
          <w:position w:val="1"/>
          <w:sz w:val="19"/>
          <w:szCs w:val="19"/>
        </w:rPr>
        <w:t>i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tà</w:t>
      </w:r>
      <w:r w:rsidRPr="00784DEA">
        <w:rPr>
          <w:rFonts w:ascii="Verdana" w:eastAsia="Garamond" w:hAnsi="Verdana" w:cs="Garamond"/>
          <w:spacing w:val="-3"/>
          <w:position w:val="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>s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2"/>
          <w:position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>b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ili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la</w:t>
      </w:r>
      <w:r w:rsidRPr="00784DEA">
        <w:rPr>
          <w:rFonts w:ascii="Verdana" w:eastAsia="Garamond" w:hAnsi="Verdana" w:cs="Garamond"/>
          <w:spacing w:val="5"/>
          <w:position w:val="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form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le</w:t>
      </w:r>
      <w:r w:rsidRPr="00784DEA">
        <w:rPr>
          <w:rFonts w:ascii="Verdana" w:eastAsia="Garamond" w:hAnsi="Verdana" w:cs="Garamond"/>
          <w:spacing w:val="2"/>
          <w:position w:val="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b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>b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lig</w:t>
      </w:r>
      <w:r w:rsidRPr="00784DEA">
        <w:rPr>
          <w:rFonts w:ascii="Verdana" w:eastAsia="Garamond" w:hAnsi="Verdana" w:cs="Garamond"/>
          <w:spacing w:val="2"/>
          <w:position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>z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>n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2"/>
          <w:position w:val="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de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lla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Dit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>t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2"/>
          <w:position w:val="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>h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,</w:t>
      </w:r>
      <w:r w:rsidRPr="00784DEA">
        <w:rPr>
          <w:rFonts w:ascii="Verdana" w:eastAsia="Garamond" w:hAnsi="Verdana" w:cs="Garamond"/>
          <w:spacing w:val="2"/>
          <w:position w:val="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4"/>
          <w:position w:val="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f</w:t>
      </w:r>
      <w:r w:rsidRPr="00784DEA">
        <w:rPr>
          <w:rFonts w:ascii="Verdana" w:eastAsia="Garamond" w:hAnsi="Verdana" w:cs="Garamond"/>
          <w:spacing w:val="3"/>
          <w:position w:val="1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>n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2"/>
          <w:position w:val="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de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lla</w:t>
      </w:r>
      <w:r w:rsidRPr="00784DEA">
        <w:rPr>
          <w:rFonts w:ascii="Verdana" w:eastAsia="Garamond" w:hAnsi="Verdana" w:cs="Garamond"/>
          <w:spacing w:val="12"/>
          <w:position w:val="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>p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2"/>
          <w:position w:val="1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ec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>p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>z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>n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5"/>
          <w:position w:val="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lla</w:t>
      </w:r>
      <w:r w:rsidRPr="00784DEA">
        <w:rPr>
          <w:rFonts w:ascii="Verdana" w:eastAsia="Garamond" w:hAnsi="Verdana" w:cs="Garamond"/>
          <w:spacing w:val="2"/>
          <w:position w:val="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ga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r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3"/>
          <w:position w:val="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in</w:t>
      </w:r>
      <w:r w:rsidRPr="00784DEA">
        <w:rPr>
          <w:rFonts w:ascii="Verdana" w:eastAsia="Garamond" w:hAnsi="Verdana" w:cs="Garamond"/>
          <w:spacing w:val="6"/>
          <w:position w:val="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position w:val="1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2"/>
          <w:position w:val="1"/>
          <w:sz w:val="19"/>
          <w:szCs w:val="19"/>
        </w:rPr>
        <w:t>g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>gett</w:t>
      </w:r>
      <w:r w:rsidRPr="00784DEA">
        <w:rPr>
          <w:rFonts w:ascii="Verdana" w:eastAsia="Garamond" w:hAnsi="Verdana" w:cs="Garamond"/>
          <w:spacing w:val="1"/>
          <w:position w:val="1"/>
          <w:sz w:val="19"/>
          <w:szCs w:val="19"/>
        </w:rPr>
        <w:t>o</w:t>
      </w:r>
      <w:r w:rsidRPr="00784DEA">
        <w:rPr>
          <w:rFonts w:ascii="Verdana" w:eastAsia="Garamond" w:hAnsi="Verdana" w:cs="Garamond"/>
          <w:position w:val="1"/>
          <w:sz w:val="19"/>
          <w:szCs w:val="19"/>
        </w:rPr>
        <w:t xml:space="preserve">,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imp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g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:</w:t>
      </w:r>
    </w:p>
    <w:p w:rsidR="00486524" w:rsidRPr="00784DEA" w:rsidRDefault="00486524" w:rsidP="00486524">
      <w:pPr>
        <w:spacing w:line="223" w:lineRule="exact"/>
        <w:ind w:left="113" w:right="66"/>
        <w:jc w:val="both"/>
        <w:rPr>
          <w:rFonts w:ascii="Verdana" w:eastAsia="Garamond" w:hAnsi="Verdana" w:cs="Garamond"/>
          <w:sz w:val="19"/>
          <w:szCs w:val="19"/>
        </w:rPr>
      </w:pPr>
    </w:p>
    <w:p w:rsidR="00486524" w:rsidRPr="00784DEA" w:rsidRDefault="00486524" w:rsidP="00486524">
      <w:pPr>
        <w:pStyle w:val="Paragrafoelenco"/>
        <w:numPr>
          <w:ilvl w:val="0"/>
          <w:numId w:val="3"/>
        </w:numPr>
        <w:tabs>
          <w:tab w:val="left" w:pos="820"/>
        </w:tabs>
        <w:spacing w:before="1" w:after="0" w:line="239" w:lineRule="auto"/>
        <w:ind w:right="58"/>
        <w:jc w:val="both"/>
        <w:rPr>
          <w:rFonts w:ascii="Verdana" w:eastAsia="Garamond" w:hAnsi="Verdana" w:cs="Garamond"/>
          <w:sz w:val="19"/>
          <w:szCs w:val="19"/>
          <w:lang w:val="it-IT"/>
        </w:rPr>
      </w:pP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="000D5668">
        <w:rPr>
          <w:rFonts w:ascii="Verdana" w:eastAsia="Garamond" w:hAnsi="Verdana" w:cs="Garamond"/>
          <w:spacing w:val="3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form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re</w:t>
      </w:r>
      <w:r w:rsidRPr="00784DEA">
        <w:rPr>
          <w:rFonts w:ascii="Verdana" w:eastAsia="Garamond" w:hAnsi="Verdana" w:cs="Garamond"/>
          <w:spacing w:val="2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3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op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ri</w:t>
      </w:r>
      <w:r w:rsidRPr="00784DEA">
        <w:rPr>
          <w:rFonts w:ascii="Verdana" w:eastAsia="Garamond" w:hAnsi="Verdana" w:cs="Garamond"/>
          <w:spacing w:val="29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m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rtam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ti</w:t>
      </w:r>
      <w:r w:rsidRPr="00784DEA">
        <w:rPr>
          <w:rFonts w:ascii="Verdana" w:eastAsia="Garamond" w:hAnsi="Verdana" w:cs="Garamond"/>
          <w:spacing w:val="2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3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2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3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ltà,</w:t>
      </w:r>
      <w:r w:rsidRPr="00784DEA">
        <w:rPr>
          <w:rFonts w:ascii="Verdana" w:eastAsia="Garamond" w:hAnsi="Verdana" w:cs="Garamond"/>
          <w:spacing w:val="30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2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3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zz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,</w:t>
      </w:r>
      <w:r w:rsidRPr="00784DEA">
        <w:rPr>
          <w:rFonts w:ascii="Verdana" w:eastAsia="Garamond" w:hAnsi="Verdana" w:cs="Garamond"/>
          <w:spacing w:val="2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3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no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40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f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f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rir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,</w:t>
      </w:r>
      <w:r w:rsidRPr="00784DEA">
        <w:rPr>
          <w:rFonts w:ascii="Verdana" w:eastAsia="Garamond" w:hAnsi="Verdana" w:cs="Garamond"/>
          <w:spacing w:val="29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acce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re</w:t>
      </w:r>
      <w:r w:rsidRPr="00784DEA">
        <w:rPr>
          <w:rFonts w:ascii="Verdana" w:eastAsia="Garamond" w:hAnsi="Verdana" w:cs="Garamond"/>
          <w:spacing w:val="2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 ri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h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re</w:t>
      </w:r>
      <w:r w:rsidRPr="00784DEA">
        <w:rPr>
          <w:rFonts w:ascii="Verdana" w:eastAsia="Garamond" w:hAnsi="Verdana" w:cs="Garamond"/>
          <w:spacing w:val="-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mme</w:t>
      </w:r>
      <w:r w:rsidRPr="00784DEA">
        <w:rPr>
          <w:rFonts w:ascii="Verdana" w:eastAsia="Garamond" w:hAnsi="Verdana" w:cs="Garamond"/>
          <w:spacing w:val="-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ro</w:t>
      </w:r>
      <w:r w:rsidRPr="00784DEA">
        <w:rPr>
          <w:rFonts w:ascii="Verdana" w:eastAsia="Garamond" w:hAnsi="Verdana" w:cs="Garamond"/>
          <w:spacing w:val="-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 xml:space="preserve"> qua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ltra ri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m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ns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,</w:t>
      </w:r>
      <w:r w:rsidRPr="00784DEA">
        <w:rPr>
          <w:rFonts w:ascii="Verdana" w:eastAsia="Garamond" w:hAnsi="Verdana" w:cs="Garamond"/>
          <w:spacing w:val="-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v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an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g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io</w:t>
      </w:r>
      <w:r w:rsidRPr="00784DEA">
        <w:rPr>
          <w:rFonts w:ascii="Verdana" w:eastAsia="Garamond" w:hAnsi="Verdana" w:cs="Garamond"/>
          <w:spacing w:val="-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1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b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fi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,</w:t>
      </w:r>
      <w:r w:rsidRPr="00784DEA">
        <w:rPr>
          <w:rFonts w:ascii="Verdana" w:eastAsia="Garamond" w:hAnsi="Verdana" w:cs="Garamond"/>
          <w:spacing w:val="-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ia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 xml:space="preserve"> 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m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te</w:t>
      </w:r>
      <w:r w:rsidRPr="00784DEA">
        <w:rPr>
          <w:rFonts w:ascii="Verdana" w:eastAsia="Garamond" w:hAnsi="Verdana" w:cs="Garamond"/>
          <w:spacing w:val="-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h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 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m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te tr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mite</w:t>
      </w:r>
      <w:r w:rsidRPr="00784DEA">
        <w:rPr>
          <w:rFonts w:ascii="Verdana" w:eastAsia="Garamond" w:hAnsi="Verdana" w:cs="Garamond"/>
          <w:spacing w:val="-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te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m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ri,</w:t>
      </w:r>
      <w:r w:rsidRPr="00784DEA">
        <w:rPr>
          <w:rFonts w:ascii="Verdana" w:eastAsia="Garamond" w:hAnsi="Verdana" w:cs="Garamond"/>
          <w:spacing w:val="-10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f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’as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e/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f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la 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tiva</w:t>
      </w:r>
      <w:r w:rsidRPr="00784DEA">
        <w:rPr>
          <w:rFonts w:ascii="Verdana" w:eastAsia="Garamond" w:hAnsi="Verdana" w:cs="Garamond"/>
          <w:spacing w:val="-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ecu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;</w:t>
      </w:r>
    </w:p>
    <w:p w:rsidR="00486524" w:rsidRPr="00784DEA" w:rsidRDefault="00486524" w:rsidP="00486524">
      <w:pPr>
        <w:pStyle w:val="Paragrafoelenco"/>
        <w:tabs>
          <w:tab w:val="left" w:pos="820"/>
        </w:tabs>
        <w:spacing w:before="1" w:after="0" w:line="239" w:lineRule="auto"/>
        <w:ind w:right="60"/>
        <w:jc w:val="both"/>
        <w:rPr>
          <w:rFonts w:ascii="Verdana" w:eastAsia="Garamond" w:hAnsi="Verdana" w:cs="Garamond"/>
          <w:sz w:val="19"/>
          <w:szCs w:val="19"/>
          <w:lang w:val="it-IT"/>
        </w:rPr>
      </w:pPr>
    </w:p>
    <w:p w:rsidR="00486524" w:rsidRPr="00784DEA" w:rsidRDefault="00486524" w:rsidP="00486524">
      <w:pPr>
        <w:pStyle w:val="Paragrafoelenco"/>
        <w:numPr>
          <w:ilvl w:val="0"/>
          <w:numId w:val="3"/>
        </w:numPr>
        <w:tabs>
          <w:tab w:val="left" w:pos="820"/>
        </w:tabs>
        <w:spacing w:before="1" w:after="0" w:line="239" w:lineRule="auto"/>
        <w:ind w:right="60"/>
        <w:jc w:val="both"/>
        <w:rPr>
          <w:rFonts w:ascii="Verdana" w:eastAsia="Garamond" w:hAnsi="Verdana" w:cs="Garamond"/>
          <w:sz w:val="19"/>
          <w:szCs w:val="19"/>
          <w:lang w:val="it-IT"/>
        </w:rPr>
      </w:pP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a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re </w:t>
      </w:r>
      <w:r w:rsidRPr="00784DEA">
        <w:rPr>
          <w:rFonts w:ascii="Verdana" w:eastAsia="Garamond" w:hAnsi="Verdana" w:cs="Garamond"/>
          <w:spacing w:val="1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lla </w:t>
      </w:r>
      <w:r w:rsidRPr="00784DEA">
        <w:rPr>
          <w:rFonts w:ascii="Verdana" w:eastAsia="Garamond" w:hAnsi="Verdana" w:cs="Garamond"/>
          <w:spacing w:val="19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e </w:t>
      </w:r>
      <w:r w:rsidRPr="00784DEA">
        <w:rPr>
          <w:rFonts w:ascii="Verdana" w:eastAsia="Garamond" w:hAnsi="Verdana" w:cs="Garamond"/>
          <w:spacing w:val="1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pa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lta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te </w:t>
      </w:r>
      <w:r w:rsidRPr="00784DEA">
        <w:rPr>
          <w:rFonts w:ascii="Verdana" w:eastAsia="Garamond" w:hAnsi="Verdana" w:cs="Garamond"/>
          <w:spacing w:val="1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qua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i </w:t>
      </w:r>
      <w:r w:rsidRPr="00784DEA">
        <w:rPr>
          <w:rFonts w:ascii="Verdana" w:eastAsia="Garamond" w:hAnsi="Verdana" w:cs="Garamond"/>
          <w:spacing w:val="1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te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tativo </w:t>
      </w:r>
      <w:r w:rsidRPr="00784DEA">
        <w:rPr>
          <w:rFonts w:ascii="Verdana" w:eastAsia="Garamond" w:hAnsi="Verdana" w:cs="Garamond"/>
          <w:spacing w:val="1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i </w:t>
      </w:r>
      <w:r w:rsidRPr="00784DEA">
        <w:rPr>
          <w:rFonts w:ascii="Verdana" w:eastAsia="Garamond" w:hAnsi="Verdana" w:cs="Garamond"/>
          <w:spacing w:val="2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tu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b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tiva, </w:t>
      </w:r>
      <w:r w:rsidRPr="00784DEA">
        <w:rPr>
          <w:rFonts w:ascii="Verdana" w:eastAsia="Garamond" w:hAnsi="Verdana" w:cs="Garamond"/>
          <w:spacing w:val="1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irr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rità </w:t>
      </w:r>
      <w:r w:rsidRPr="00784DEA">
        <w:rPr>
          <w:rFonts w:ascii="Verdana" w:eastAsia="Garamond" w:hAnsi="Verdana" w:cs="Garamond"/>
          <w:spacing w:val="1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o </w:t>
      </w:r>
      <w:r w:rsidRPr="00784DEA">
        <w:rPr>
          <w:rFonts w:ascii="Verdana" w:eastAsia="Garamond" w:hAnsi="Verdana" w:cs="Garamond"/>
          <w:spacing w:val="1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e </w:t>
      </w:r>
      <w:r w:rsidRPr="00784DEA">
        <w:rPr>
          <w:rFonts w:ascii="Verdana" w:eastAsia="Garamond" w:hAnsi="Verdana" w:cs="Garamond"/>
          <w:spacing w:val="2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lle </w:t>
      </w:r>
      <w:r w:rsidRPr="00784DEA">
        <w:rPr>
          <w:rFonts w:ascii="Verdana" w:eastAsia="Garamond" w:hAnsi="Verdana" w:cs="Garamond"/>
          <w:spacing w:val="1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f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i </w:t>
      </w:r>
      <w:r w:rsidRPr="00784DEA">
        <w:rPr>
          <w:rFonts w:ascii="Verdana" w:eastAsia="Garamond" w:hAnsi="Verdana" w:cs="Garamond"/>
          <w:spacing w:val="1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i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v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lg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m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lla</w:t>
      </w:r>
      <w:r w:rsidRPr="00784DEA">
        <w:rPr>
          <w:rFonts w:ascii="Verdana" w:eastAsia="Garamond" w:hAnsi="Verdana" w:cs="Garamond"/>
          <w:spacing w:val="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ga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e/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dura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te</w:t>
      </w:r>
      <w:r w:rsidRPr="00784DEA">
        <w:rPr>
          <w:rFonts w:ascii="Verdana" w:eastAsia="Garamond" w:hAnsi="Verdana" w:cs="Garamond"/>
          <w:spacing w:val="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l’es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ecu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6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,</w:t>
      </w:r>
      <w:r w:rsidRPr="00784DEA">
        <w:rPr>
          <w:rFonts w:ascii="Verdana" w:eastAsia="Garamond" w:hAnsi="Verdana" w:cs="Garamond"/>
          <w:spacing w:val="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rte</w:t>
      </w:r>
      <w:r w:rsidRPr="00784DEA">
        <w:rPr>
          <w:rFonts w:ascii="Verdana" w:eastAsia="Garamond" w:hAnsi="Verdana" w:cs="Garamond"/>
          <w:spacing w:val="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9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g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0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te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ss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9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h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qu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e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po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fl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uen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re</w:t>
      </w:r>
      <w:r w:rsidRPr="00784DEA">
        <w:rPr>
          <w:rFonts w:ascii="Verdana" w:eastAsia="Garamond" w:hAnsi="Verdana" w:cs="Garamond"/>
          <w:spacing w:val="-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le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dec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tive</w:t>
      </w:r>
      <w:r w:rsidRPr="00784DEA">
        <w:rPr>
          <w:rFonts w:ascii="Verdana" w:eastAsia="Garamond" w:hAnsi="Verdana" w:cs="Garamond"/>
          <w:spacing w:val="-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lla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ga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in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g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;</w:t>
      </w:r>
    </w:p>
    <w:p w:rsidR="00486524" w:rsidRPr="00784DEA" w:rsidRDefault="00486524" w:rsidP="00486524">
      <w:pPr>
        <w:pStyle w:val="Paragrafoelenco"/>
        <w:tabs>
          <w:tab w:val="left" w:pos="820"/>
        </w:tabs>
        <w:spacing w:before="1" w:after="0" w:line="239" w:lineRule="auto"/>
        <w:ind w:right="60"/>
        <w:jc w:val="both"/>
        <w:rPr>
          <w:rFonts w:ascii="Verdana" w:eastAsia="Garamond" w:hAnsi="Verdana" w:cs="Garamond"/>
          <w:sz w:val="19"/>
          <w:szCs w:val="19"/>
          <w:lang w:val="it-IT"/>
        </w:rPr>
      </w:pPr>
    </w:p>
    <w:p w:rsidR="00486524" w:rsidRPr="00784DEA" w:rsidRDefault="00486524" w:rsidP="00486524">
      <w:pPr>
        <w:pStyle w:val="Paragrafoelenco"/>
        <w:numPr>
          <w:ilvl w:val="0"/>
          <w:numId w:val="3"/>
        </w:numPr>
        <w:tabs>
          <w:tab w:val="left" w:pos="820"/>
        </w:tabs>
        <w:spacing w:before="1" w:after="0" w:line="240" w:lineRule="auto"/>
        <w:ind w:right="61"/>
        <w:jc w:val="both"/>
        <w:rPr>
          <w:rFonts w:ascii="Verdana" w:eastAsia="Garamond" w:hAnsi="Verdana" w:cs="Garamond"/>
          <w:sz w:val="19"/>
          <w:szCs w:val="19"/>
          <w:lang w:val="it-IT"/>
        </w:rPr>
      </w:pP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pacing w:val="4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cu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re</w:t>
      </w:r>
      <w:r w:rsidRPr="00784DEA">
        <w:rPr>
          <w:rFonts w:ascii="Verdana" w:eastAsia="Garamond" w:hAnsi="Verdana" w:cs="Garamond"/>
          <w:spacing w:val="3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4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4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trova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40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in</w:t>
      </w:r>
      <w:r w:rsidRPr="00784DEA">
        <w:rPr>
          <w:rFonts w:ascii="Verdana" w:eastAsia="Garamond" w:hAnsi="Verdana" w:cs="Garamond"/>
          <w:spacing w:val="4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tu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39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4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trol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3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4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4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gam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to</w:t>
      </w:r>
      <w:r w:rsidRPr="00784DEA">
        <w:rPr>
          <w:rFonts w:ascii="Verdana" w:eastAsia="Garamond" w:hAnsi="Verdana" w:cs="Garamond"/>
          <w:spacing w:val="3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(f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rm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le</w:t>
      </w:r>
      <w:r w:rsidRPr="00784DEA">
        <w:rPr>
          <w:rFonts w:ascii="Verdana" w:eastAsia="Garamond" w:hAnsi="Verdana" w:cs="Garamond"/>
          <w:spacing w:val="3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e/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o </w:t>
      </w:r>
      <w:r w:rsidRPr="00784DEA">
        <w:rPr>
          <w:rFonts w:ascii="Verdana" w:eastAsia="Garamond" w:hAnsi="Verdana" w:cs="Garamond"/>
          <w:spacing w:val="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so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ta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)</w:t>
      </w:r>
      <w:r w:rsidRPr="00784DEA">
        <w:rPr>
          <w:rFonts w:ascii="Verdana" w:eastAsia="Garamond" w:hAnsi="Verdana" w:cs="Garamond"/>
          <w:spacing w:val="3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40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ltri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ti</w:t>
      </w:r>
      <w:r w:rsidRPr="00784DEA">
        <w:rPr>
          <w:rFonts w:ascii="Verdana" w:eastAsia="Garamond" w:hAnsi="Verdana" w:cs="Garamond"/>
          <w:spacing w:val="-9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e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h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-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è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 xml:space="preserve"> acc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ta</w:t>
      </w:r>
      <w:r w:rsidRPr="00784DEA">
        <w:rPr>
          <w:rFonts w:ascii="Verdana" w:eastAsia="Garamond" w:hAnsi="Verdana" w:cs="Garamond"/>
          <w:spacing w:val="-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e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-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acc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rà</w:t>
      </w:r>
      <w:r w:rsidRPr="00784DEA">
        <w:rPr>
          <w:rFonts w:ascii="Verdana" w:eastAsia="Garamond" w:hAnsi="Verdana" w:cs="Garamond"/>
          <w:spacing w:val="-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-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ltri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rte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ti</w:t>
      </w:r>
      <w:r w:rsidRPr="00784DEA">
        <w:rPr>
          <w:rFonts w:ascii="Verdana" w:eastAsia="Garamond" w:hAnsi="Verdana" w:cs="Garamond"/>
          <w:spacing w:val="-9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lla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ga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;</w:t>
      </w:r>
    </w:p>
    <w:p w:rsidR="00486524" w:rsidRPr="00784DEA" w:rsidRDefault="00486524" w:rsidP="00486524">
      <w:pPr>
        <w:tabs>
          <w:tab w:val="left" w:pos="820"/>
        </w:tabs>
        <w:spacing w:before="1"/>
        <w:ind w:right="61"/>
        <w:jc w:val="both"/>
        <w:rPr>
          <w:rFonts w:ascii="Verdana" w:eastAsia="Garamond" w:hAnsi="Verdana" w:cs="Garamond"/>
          <w:sz w:val="19"/>
          <w:szCs w:val="19"/>
        </w:rPr>
      </w:pPr>
    </w:p>
    <w:p w:rsidR="00486524" w:rsidRPr="00784DEA" w:rsidRDefault="00486524" w:rsidP="00486524">
      <w:pPr>
        <w:pStyle w:val="Paragrafoelenco"/>
        <w:numPr>
          <w:ilvl w:val="0"/>
          <w:numId w:val="3"/>
        </w:numPr>
        <w:tabs>
          <w:tab w:val="left" w:pos="820"/>
        </w:tabs>
        <w:spacing w:before="22" w:after="0" w:line="224" w:lineRule="exact"/>
        <w:ind w:right="61"/>
        <w:jc w:val="both"/>
        <w:rPr>
          <w:rFonts w:ascii="Verdana" w:eastAsia="Garamond" w:hAnsi="Verdana" w:cs="Garamond"/>
          <w:sz w:val="19"/>
          <w:szCs w:val="19"/>
          <w:lang w:val="it-IT"/>
        </w:rPr>
      </w:pP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form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re</w:t>
      </w:r>
      <w:r w:rsidRPr="00784DEA">
        <w:rPr>
          <w:rFonts w:ascii="Verdana" w:eastAsia="Garamond" w:hAnsi="Verdana" w:cs="Garamond"/>
          <w:spacing w:val="-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tu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lm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te</w:t>
      </w:r>
      <w:r w:rsidRPr="00784DEA">
        <w:rPr>
          <w:rFonts w:ascii="Verdana" w:eastAsia="Garamond" w:hAnsi="Verdana" w:cs="Garamond"/>
          <w:spacing w:val="-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tut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il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,</w:t>
      </w:r>
      <w:r w:rsidRPr="00784DEA">
        <w:rPr>
          <w:rFonts w:ascii="Verdana" w:eastAsia="Garamond" w:hAnsi="Verdana" w:cs="Garamond"/>
          <w:spacing w:val="-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cu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vv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,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te</w:t>
      </w:r>
      <w:r w:rsidRPr="00784DEA">
        <w:rPr>
          <w:rFonts w:ascii="Verdana" w:eastAsia="Garamond" w:hAnsi="Verdana" w:cs="Garamond"/>
          <w:spacing w:val="-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 xml:space="preserve"> 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teg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ità</w:t>
      </w:r>
      <w:r w:rsidRPr="00784DEA">
        <w:rPr>
          <w:rFonts w:ascii="Verdana" w:eastAsia="Garamond" w:hAnsi="Verdana" w:cs="Garamond"/>
          <w:spacing w:val="-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1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gli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b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b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li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g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h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in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o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tenut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;</w:t>
      </w:r>
    </w:p>
    <w:p w:rsidR="00486524" w:rsidRPr="00784DEA" w:rsidRDefault="00486524" w:rsidP="00486524">
      <w:pPr>
        <w:tabs>
          <w:tab w:val="left" w:pos="820"/>
        </w:tabs>
        <w:spacing w:before="22" w:line="224" w:lineRule="exact"/>
        <w:ind w:right="61"/>
        <w:jc w:val="both"/>
        <w:rPr>
          <w:rFonts w:ascii="Verdana" w:eastAsia="Garamond" w:hAnsi="Verdana" w:cs="Garamond"/>
          <w:sz w:val="19"/>
          <w:szCs w:val="19"/>
        </w:rPr>
      </w:pPr>
    </w:p>
    <w:p w:rsidR="00486524" w:rsidRPr="00784DEA" w:rsidRDefault="00486524" w:rsidP="00486524">
      <w:pPr>
        <w:pStyle w:val="Paragrafoelenco"/>
        <w:numPr>
          <w:ilvl w:val="0"/>
          <w:numId w:val="3"/>
        </w:numPr>
        <w:tabs>
          <w:tab w:val="left" w:pos="820"/>
        </w:tabs>
        <w:spacing w:before="22" w:after="0" w:line="224" w:lineRule="exact"/>
        <w:ind w:right="61"/>
        <w:jc w:val="both"/>
        <w:rPr>
          <w:rFonts w:ascii="Verdana" w:eastAsia="Garamond" w:hAnsi="Verdana" w:cs="Garamond"/>
          <w:sz w:val="19"/>
          <w:szCs w:val="19"/>
          <w:lang w:val="it-IT"/>
        </w:rPr>
      </w:pP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2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vigila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1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f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f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h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é</w:t>
      </w:r>
      <w:r w:rsidRPr="00784DEA">
        <w:rPr>
          <w:rFonts w:ascii="Verdana" w:eastAsia="Garamond" w:hAnsi="Verdana" w:cs="Garamond"/>
          <w:spacing w:val="1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gli</w:t>
      </w:r>
      <w:r w:rsidRPr="00784DEA">
        <w:rPr>
          <w:rFonts w:ascii="Verdana" w:eastAsia="Garamond" w:hAnsi="Verdana" w:cs="Garamond"/>
          <w:spacing w:val="19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im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sop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ra</w:t>
      </w:r>
      <w:r w:rsidRPr="00784DEA">
        <w:rPr>
          <w:rFonts w:ascii="Verdana" w:eastAsia="Garamond" w:hAnsi="Verdana" w:cs="Garamond"/>
          <w:spacing w:val="1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ti</w:t>
      </w:r>
      <w:r w:rsidRPr="00784DEA">
        <w:rPr>
          <w:rFonts w:ascii="Verdana" w:eastAsia="Garamond" w:hAnsi="Verdana" w:cs="Garamond"/>
          <w:spacing w:val="1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1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7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rv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ti</w:t>
      </w:r>
      <w:r w:rsidRPr="00784DEA">
        <w:rPr>
          <w:rFonts w:ascii="Verdana" w:eastAsia="Garamond" w:hAnsi="Verdana" w:cs="Garamond"/>
          <w:spacing w:val="1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20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tut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9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2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bo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ri</w:t>
      </w:r>
      <w:r w:rsidRPr="00784DEA">
        <w:rPr>
          <w:rFonts w:ascii="Verdana" w:eastAsia="Garamond" w:hAnsi="Verdana" w:cs="Garamond"/>
          <w:spacing w:val="1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2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ti</w:t>
      </w:r>
      <w:r w:rsidRPr="00784DEA">
        <w:rPr>
          <w:rFonts w:ascii="Verdana" w:eastAsia="Garamond" w:hAnsi="Verdana" w:cs="Garamond"/>
          <w:spacing w:val="1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ll’es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erc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io</w:t>
      </w:r>
      <w:r w:rsidRPr="00784DEA">
        <w:rPr>
          <w:rFonts w:ascii="Verdana" w:eastAsia="Garamond" w:hAnsi="Verdana" w:cs="Garamond"/>
          <w:spacing w:val="1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i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m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iti</w:t>
      </w:r>
      <w:r w:rsidRPr="00784DEA">
        <w:rPr>
          <w:rFonts w:ascii="Verdana" w:eastAsia="Garamond" w:hAnsi="Verdana" w:cs="Garamond"/>
          <w:spacing w:val="-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ro</w:t>
      </w:r>
      <w:r w:rsidRPr="00784DEA">
        <w:rPr>
          <w:rFonts w:ascii="Verdana" w:eastAsia="Garamond" w:hAnsi="Verdana" w:cs="Garamond"/>
          <w:spacing w:val="-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as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i;</w:t>
      </w:r>
    </w:p>
    <w:p w:rsidR="00486524" w:rsidRPr="00784DEA" w:rsidRDefault="00486524" w:rsidP="00486524">
      <w:pPr>
        <w:tabs>
          <w:tab w:val="left" w:pos="820"/>
        </w:tabs>
        <w:spacing w:before="22" w:line="224" w:lineRule="exact"/>
        <w:ind w:right="61"/>
        <w:jc w:val="both"/>
        <w:rPr>
          <w:rFonts w:ascii="Verdana" w:eastAsia="Garamond" w:hAnsi="Verdana" w:cs="Garamond"/>
          <w:sz w:val="19"/>
          <w:szCs w:val="19"/>
        </w:rPr>
      </w:pPr>
    </w:p>
    <w:p w:rsidR="00486524" w:rsidRPr="00784DEA" w:rsidRDefault="00486524" w:rsidP="00486524">
      <w:pPr>
        <w:pStyle w:val="Paragrafoelenco"/>
        <w:numPr>
          <w:ilvl w:val="0"/>
          <w:numId w:val="3"/>
        </w:numPr>
        <w:tabs>
          <w:tab w:val="left" w:pos="820"/>
        </w:tabs>
        <w:spacing w:before="9" w:after="0" w:line="240" w:lineRule="auto"/>
        <w:ind w:right="99"/>
        <w:rPr>
          <w:rFonts w:ascii="Verdana" w:eastAsia="Garamond" w:hAnsi="Verdana" w:cs="Garamond"/>
          <w:sz w:val="19"/>
          <w:szCs w:val="19"/>
          <w:lang w:val="it-IT"/>
        </w:rPr>
      </w:pP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1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re</w:t>
      </w:r>
      <w:r w:rsidRPr="00784DEA">
        <w:rPr>
          <w:rFonts w:ascii="Verdana" w:eastAsia="Garamond" w:hAnsi="Verdana" w:cs="Garamond"/>
          <w:spacing w:val="10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lla</w:t>
      </w:r>
      <w:r w:rsidRPr="00784DEA">
        <w:rPr>
          <w:rFonts w:ascii="Verdana" w:eastAsia="Garamond" w:hAnsi="Verdana" w:cs="Garamond"/>
          <w:spacing w:val="1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bb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10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Aut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rità</w:t>
      </w:r>
      <w:r w:rsidRPr="00784DEA">
        <w:rPr>
          <w:rFonts w:ascii="Verdana" w:eastAsia="Garamond" w:hAnsi="Verdana" w:cs="Garamond"/>
          <w:spacing w:val="1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m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te</w:t>
      </w:r>
      <w:r w:rsidRPr="00784DEA">
        <w:rPr>
          <w:rFonts w:ascii="Verdana" w:eastAsia="Garamond" w:hAnsi="Verdana" w:cs="Garamond"/>
          <w:spacing w:val="9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g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irr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rità</w:t>
      </w:r>
      <w:r w:rsidRPr="00784DEA">
        <w:rPr>
          <w:rFonts w:ascii="Verdana" w:eastAsia="Garamond" w:hAnsi="Verdana" w:cs="Garamond"/>
          <w:spacing w:val="9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1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9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cu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ia</w:t>
      </w:r>
      <w:r w:rsidRPr="00784DEA">
        <w:rPr>
          <w:rFonts w:ascii="Verdana" w:eastAsia="Garamond" w:hAnsi="Verdana" w:cs="Garamond"/>
          <w:spacing w:val="2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v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u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ta</w:t>
      </w:r>
      <w:r w:rsidRPr="00784DEA">
        <w:rPr>
          <w:rFonts w:ascii="Verdana" w:eastAsia="Garamond" w:hAnsi="Verdana" w:cs="Garamond"/>
          <w:spacing w:val="1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1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onos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1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 xml:space="preserve">r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qua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to</w:t>
      </w:r>
      <w:r w:rsidRPr="00784DEA">
        <w:rPr>
          <w:rFonts w:ascii="Verdana" w:eastAsia="Garamond" w:hAnsi="Verdana" w:cs="Garamond"/>
          <w:spacing w:val="-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l’a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tivi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à</w:t>
      </w:r>
      <w:r w:rsidRPr="00784DEA">
        <w:rPr>
          <w:rFonts w:ascii="Verdana" w:eastAsia="Garamond" w:hAnsi="Verdana" w:cs="Garamond"/>
          <w:spacing w:val="-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cu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ll’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g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to</w:t>
      </w:r>
      <w:r w:rsidRPr="00784DEA">
        <w:rPr>
          <w:rFonts w:ascii="Verdana" w:eastAsia="Garamond" w:hAnsi="Verdana" w:cs="Garamond"/>
          <w:spacing w:val="-9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lla</w:t>
      </w:r>
      <w:r w:rsidRPr="00784DEA">
        <w:rPr>
          <w:rFonts w:ascii="Verdana" w:eastAsia="Garamond" w:hAnsi="Verdana" w:cs="Garamond"/>
          <w:spacing w:val="-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ga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in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cau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.</w:t>
      </w:r>
    </w:p>
    <w:p w:rsidR="00486524" w:rsidRPr="00784DEA" w:rsidRDefault="00486524" w:rsidP="00486524">
      <w:pPr>
        <w:pStyle w:val="Paragrafoelenco"/>
        <w:rPr>
          <w:rFonts w:ascii="Verdana" w:eastAsia="Garamond" w:hAnsi="Verdana" w:cs="Garamond"/>
          <w:b/>
          <w:bCs/>
          <w:spacing w:val="-1"/>
          <w:sz w:val="19"/>
          <w:szCs w:val="19"/>
          <w:lang w:val="it-IT"/>
        </w:rPr>
      </w:pPr>
    </w:p>
    <w:p w:rsidR="00486524" w:rsidRPr="00A47268" w:rsidRDefault="00486524" w:rsidP="00A47268">
      <w:pPr>
        <w:pStyle w:val="Paragrafoelenco"/>
        <w:tabs>
          <w:tab w:val="left" w:pos="0"/>
        </w:tabs>
        <w:spacing w:before="9" w:after="0" w:line="240" w:lineRule="auto"/>
        <w:ind w:left="0" w:right="99"/>
        <w:jc w:val="center"/>
        <w:rPr>
          <w:rFonts w:ascii="Verdana" w:eastAsia="Garamond" w:hAnsi="Verdana" w:cs="Garamond"/>
          <w:b/>
          <w:bCs/>
          <w:spacing w:val="-7"/>
          <w:sz w:val="19"/>
          <w:szCs w:val="19"/>
          <w:lang w:val="it-IT"/>
        </w:rPr>
      </w:pPr>
      <w:r w:rsidRPr="00784DEA">
        <w:rPr>
          <w:rFonts w:ascii="Verdana" w:eastAsia="Garamond" w:hAnsi="Verdana" w:cs="Garamond"/>
          <w:b/>
          <w:bCs/>
          <w:spacing w:val="-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b/>
          <w:bCs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b/>
          <w:bCs/>
          <w:spacing w:val="-1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b/>
          <w:bCs/>
          <w:sz w:val="19"/>
          <w:szCs w:val="19"/>
          <w:lang w:val="it-IT"/>
        </w:rPr>
        <w:t>colo</w:t>
      </w:r>
      <w:r w:rsidRPr="00784DEA">
        <w:rPr>
          <w:rFonts w:ascii="Verdana" w:eastAsia="Garamond" w:hAnsi="Verdana" w:cs="Garamond"/>
          <w:b/>
          <w:bCs/>
          <w:spacing w:val="-7"/>
          <w:sz w:val="19"/>
          <w:szCs w:val="19"/>
          <w:lang w:val="it-IT"/>
        </w:rPr>
        <w:t xml:space="preserve"> </w:t>
      </w:r>
      <w:r w:rsidR="00A47268">
        <w:rPr>
          <w:rFonts w:ascii="Verdana" w:eastAsia="Garamond" w:hAnsi="Verdana" w:cs="Garamond"/>
          <w:b/>
          <w:bCs/>
          <w:spacing w:val="-7"/>
          <w:sz w:val="19"/>
          <w:szCs w:val="19"/>
          <w:lang w:val="it-IT"/>
        </w:rPr>
        <w:t>2</w:t>
      </w:r>
    </w:p>
    <w:p w:rsidR="00486524" w:rsidRPr="00784DEA" w:rsidRDefault="00486524" w:rsidP="00486524">
      <w:pPr>
        <w:spacing w:before="4" w:line="220" w:lineRule="exact"/>
        <w:rPr>
          <w:rFonts w:ascii="Verdana" w:hAnsi="Verdana"/>
          <w:sz w:val="19"/>
          <w:szCs w:val="19"/>
        </w:rPr>
      </w:pPr>
    </w:p>
    <w:p w:rsidR="00486524" w:rsidRPr="00784DEA" w:rsidRDefault="00486524" w:rsidP="00486524">
      <w:pPr>
        <w:ind w:left="113" w:right="63"/>
        <w:jc w:val="both"/>
        <w:rPr>
          <w:rFonts w:ascii="Verdana" w:eastAsia="Garamond" w:hAnsi="Verdana" w:cs="Garamond"/>
          <w:sz w:val="19"/>
          <w:szCs w:val="19"/>
        </w:rPr>
      </w:pPr>
      <w:r w:rsidRPr="00784DEA">
        <w:rPr>
          <w:rFonts w:ascii="Verdana" w:eastAsia="Garamond" w:hAnsi="Verdana" w:cs="Garamond"/>
          <w:spacing w:val="1"/>
          <w:sz w:val="19"/>
          <w:szCs w:val="19"/>
        </w:rPr>
        <w:t>L</w:t>
      </w:r>
      <w:r w:rsidRPr="00784DEA">
        <w:rPr>
          <w:rFonts w:ascii="Verdana" w:eastAsia="Garamond" w:hAnsi="Verdana" w:cs="Garamond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23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</w:t>
      </w:r>
      <w:r w:rsidRPr="00784DEA">
        <w:rPr>
          <w:rFonts w:ascii="Verdana" w:eastAsia="Garamond" w:hAnsi="Verdana" w:cs="Garamond"/>
          <w:sz w:val="19"/>
          <w:szCs w:val="19"/>
        </w:rPr>
        <w:t>it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,</w:t>
      </w:r>
      <w:r w:rsidRPr="00784DEA">
        <w:rPr>
          <w:rFonts w:ascii="Verdana" w:eastAsia="Garamond" w:hAnsi="Verdana" w:cs="Garamond"/>
          <w:spacing w:val="20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z w:val="19"/>
          <w:szCs w:val="19"/>
        </w:rPr>
        <w:t>in</w:t>
      </w:r>
      <w:r w:rsidRPr="00784DEA">
        <w:rPr>
          <w:rFonts w:ascii="Verdana" w:eastAsia="Garamond" w:hAnsi="Verdana" w:cs="Garamond"/>
          <w:spacing w:val="2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</w:t>
      </w:r>
      <w:r w:rsidRPr="00784DEA">
        <w:rPr>
          <w:rFonts w:ascii="Verdana" w:eastAsia="Garamond" w:hAnsi="Verdana" w:cs="Garamond"/>
          <w:sz w:val="19"/>
          <w:szCs w:val="19"/>
        </w:rPr>
        <w:t>’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ra</w:t>
      </w:r>
      <w:r w:rsidRPr="00784DEA">
        <w:rPr>
          <w:rFonts w:ascii="Verdana" w:eastAsia="Garamond" w:hAnsi="Verdana" w:cs="Garamond"/>
          <w:sz w:val="19"/>
          <w:szCs w:val="19"/>
        </w:rPr>
        <w:t>,</w:t>
      </w:r>
      <w:r w:rsidRPr="00784DEA">
        <w:rPr>
          <w:rFonts w:ascii="Verdana" w:eastAsia="Garamond" w:hAnsi="Verdana" w:cs="Garamond"/>
          <w:spacing w:val="2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acce</w:t>
      </w:r>
      <w:r w:rsidRPr="00784DEA">
        <w:rPr>
          <w:rFonts w:ascii="Verdana" w:eastAsia="Garamond" w:hAnsi="Verdana" w:cs="Garamond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t</w:t>
      </w:r>
      <w:r w:rsidRPr="00784DEA">
        <w:rPr>
          <w:rFonts w:ascii="Verdana" w:eastAsia="Garamond" w:hAnsi="Verdana" w:cs="Garamond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20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h</w:t>
      </w:r>
      <w:r w:rsidRPr="00784DEA">
        <w:rPr>
          <w:rFonts w:ascii="Verdana" w:eastAsia="Garamond" w:hAnsi="Verdana" w:cs="Garamond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20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2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20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23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m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ca</w:t>
      </w:r>
      <w:r w:rsidRPr="00784DEA">
        <w:rPr>
          <w:rFonts w:ascii="Verdana" w:eastAsia="Garamond" w:hAnsi="Verdana" w:cs="Garamond"/>
          <w:sz w:val="19"/>
          <w:szCs w:val="19"/>
        </w:rPr>
        <w:t>to</w:t>
      </w:r>
      <w:r w:rsidRPr="00784DEA">
        <w:rPr>
          <w:rFonts w:ascii="Verdana" w:eastAsia="Garamond" w:hAnsi="Verdana" w:cs="Garamond"/>
          <w:spacing w:val="16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ri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sp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t</w:t>
      </w:r>
      <w:r w:rsidRPr="00784DEA">
        <w:rPr>
          <w:rFonts w:ascii="Verdana" w:eastAsia="Garamond" w:hAnsi="Verdana" w:cs="Garamond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20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de</w:t>
      </w:r>
      <w:r w:rsidRPr="00784DEA">
        <w:rPr>
          <w:rFonts w:ascii="Verdana" w:eastAsia="Garamond" w:hAnsi="Verdana" w:cs="Garamond"/>
          <w:sz w:val="19"/>
          <w:szCs w:val="19"/>
        </w:rPr>
        <w:t>gli</w:t>
      </w:r>
      <w:r w:rsidRPr="00784DEA">
        <w:rPr>
          <w:rFonts w:ascii="Verdana" w:eastAsia="Garamond" w:hAnsi="Verdana" w:cs="Garamond"/>
          <w:spacing w:val="20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im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g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18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t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z w:val="19"/>
          <w:szCs w:val="19"/>
        </w:rPr>
        <w:t>rr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u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z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23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u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t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19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z w:val="19"/>
          <w:szCs w:val="19"/>
        </w:rPr>
        <w:t>n</w:t>
      </w:r>
      <w:r w:rsidRPr="00784DEA">
        <w:rPr>
          <w:rFonts w:ascii="Verdana" w:eastAsia="Garamond" w:hAnsi="Verdana" w:cs="Garamond"/>
          <w:spacing w:val="20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il</w:t>
      </w:r>
      <w:r w:rsidRPr="00784DEA">
        <w:rPr>
          <w:rFonts w:ascii="Verdana" w:eastAsia="Garamond" w:hAnsi="Verdana" w:cs="Garamond"/>
          <w:spacing w:val="23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</w:t>
      </w:r>
      <w:r w:rsidRPr="00784DEA">
        <w:rPr>
          <w:rFonts w:ascii="Verdana" w:eastAsia="Garamond" w:hAnsi="Verdana" w:cs="Garamond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en</w:t>
      </w:r>
      <w:r w:rsidRPr="00784DEA">
        <w:rPr>
          <w:rFonts w:ascii="Verdana" w:eastAsia="Garamond" w:hAnsi="Verdana" w:cs="Garamond"/>
          <w:sz w:val="19"/>
          <w:szCs w:val="19"/>
        </w:rPr>
        <w:t>te</w:t>
      </w:r>
      <w:r w:rsidRPr="00784DEA">
        <w:rPr>
          <w:rFonts w:ascii="Verdana" w:eastAsia="Garamond" w:hAnsi="Verdana" w:cs="Garamond"/>
          <w:spacing w:val="18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t</w:t>
      </w:r>
      <w:r w:rsidRPr="00784DEA">
        <w:rPr>
          <w:rFonts w:ascii="Verdana" w:eastAsia="Garamond" w:hAnsi="Verdana" w:cs="Garamond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19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</w:t>
      </w:r>
      <w:r w:rsidRPr="00784DEA">
        <w:rPr>
          <w:rFonts w:ascii="Verdana" w:eastAsia="Garamond" w:hAnsi="Verdana" w:cs="Garamond"/>
          <w:sz w:val="19"/>
          <w:szCs w:val="19"/>
        </w:rPr>
        <w:t>i 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teg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r</w:t>
      </w:r>
      <w:r w:rsidRPr="00784DEA">
        <w:rPr>
          <w:rFonts w:ascii="Verdana" w:eastAsia="Garamond" w:hAnsi="Verdana" w:cs="Garamond"/>
          <w:sz w:val="19"/>
          <w:szCs w:val="19"/>
        </w:rPr>
        <w:t>ità,</w:t>
      </w:r>
      <w:r w:rsidRPr="00784DEA">
        <w:rPr>
          <w:rFonts w:ascii="Verdana" w:eastAsia="Garamond" w:hAnsi="Verdana" w:cs="Garamond"/>
          <w:spacing w:val="-7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co</w:t>
      </w:r>
      <w:r w:rsidRPr="00784DEA">
        <w:rPr>
          <w:rFonts w:ascii="Verdana" w:eastAsia="Garamond" w:hAnsi="Verdana" w:cs="Garamond"/>
          <w:sz w:val="19"/>
          <w:szCs w:val="19"/>
        </w:rPr>
        <w:t>m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u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qu</w:t>
      </w:r>
      <w:r w:rsidRPr="00784DEA">
        <w:rPr>
          <w:rFonts w:ascii="Verdana" w:eastAsia="Garamond" w:hAnsi="Verdana" w:cs="Garamond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7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accer</w:t>
      </w:r>
      <w:r w:rsidRPr="00784DEA">
        <w:rPr>
          <w:rFonts w:ascii="Verdana" w:eastAsia="Garamond" w:hAnsi="Verdana" w:cs="Garamond"/>
          <w:sz w:val="19"/>
          <w:szCs w:val="19"/>
        </w:rPr>
        <w:t>tato</w:t>
      </w:r>
      <w:r w:rsidRPr="00784DEA">
        <w:rPr>
          <w:rFonts w:ascii="Verdana" w:eastAsia="Garamond" w:hAnsi="Verdana" w:cs="Garamond"/>
          <w:spacing w:val="-8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d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ll’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mm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s</w:t>
      </w:r>
      <w:r w:rsidRPr="00784DEA">
        <w:rPr>
          <w:rFonts w:ascii="Verdana" w:eastAsia="Garamond" w:hAnsi="Verdana" w:cs="Garamond"/>
          <w:sz w:val="19"/>
          <w:szCs w:val="19"/>
        </w:rPr>
        <w:t>tr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z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,</w:t>
      </w:r>
      <w:r w:rsidRPr="00784DEA">
        <w:rPr>
          <w:rFonts w:ascii="Verdana" w:eastAsia="Garamond" w:hAnsi="Verdana" w:cs="Garamond"/>
          <w:spacing w:val="-17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p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z w:val="19"/>
          <w:szCs w:val="19"/>
        </w:rPr>
        <w:t>tr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an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-5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er</w:t>
      </w:r>
      <w:r w:rsidRPr="00784DEA">
        <w:rPr>
          <w:rFonts w:ascii="Verdana" w:eastAsia="Garamond" w:hAnsi="Verdana" w:cs="Garamond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3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pp</w:t>
      </w:r>
      <w:r w:rsidRPr="00784DEA">
        <w:rPr>
          <w:rFonts w:ascii="Verdana" w:eastAsia="Garamond" w:hAnsi="Verdana" w:cs="Garamond"/>
          <w:sz w:val="19"/>
          <w:szCs w:val="19"/>
        </w:rPr>
        <w:t>li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ca</w:t>
      </w:r>
      <w:r w:rsidRPr="00784DEA">
        <w:rPr>
          <w:rFonts w:ascii="Verdana" w:eastAsia="Garamond" w:hAnsi="Verdana" w:cs="Garamond"/>
          <w:sz w:val="19"/>
          <w:szCs w:val="19"/>
        </w:rPr>
        <w:t>te</w:t>
      </w:r>
      <w:r w:rsidRPr="00784DEA">
        <w:rPr>
          <w:rFonts w:ascii="Verdana" w:eastAsia="Garamond" w:hAnsi="Verdana" w:cs="Garamond"/>
          <w:spacing w:val="-6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 xml:space="preserve">le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gu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ti</w:t>
      </w:r>
      <w:r w:rsidRPr="00784DEA">
        <w:rPr>
          <w:rFonts w:ascii="Verdana" w:eastAsia="Garamond" w:hAnsi="Verdana" w:cs="Garamond"/>
          <w:spacing w:val="-6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anz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on</w:t>
      </w:r>
      <w:r w:rsidRPr="00784DEA">
        <w:rPr>
          <w:rFonts w:ascii="Verdana" w:eastAsia="Garamond" w:hAnsi="Verdana" w:cs="Garamond"/>
          <w:sz w:val="19"/>
          <w:szCs w:val="19"/>
        </w:rPr>
        <w:t>i:</w:t>
      </w:r>
    </w:p>
    <w:p w:rsidR="00486524" w:rsidRPr="00784DEA" w:rsidRDefault="00486524" w:rsidP="00486524">
      <w:pPr>
        <w:ind w:left="113" w:right="63"/>
        <w:jc w:val="both"/>
        <w:rPr>
          <w:rFonts w:ascii="Verdana" w:eastAsia="Garamond" w:hAnsi="Verdana" w:cs="Garamond"/>
          <w:sz w:val="19"/>
          <w:szCs w:val="19"/>
        </w:rPr>
      </w:pPr>
    </w:p>
    <w:p w:rsidR="00486524" w:rsidRPr="00784DEA" w:rsidRDefault="00486524" w:rsidP="00486524">
      <w:pPr>
        <w:pStyle w:val="Paragrafoelenco"/>
        <w:numPr>
          <w:ilvl w:val="0"/>
          <w:numId w:val="6"/>
        </w:numPr>
        <w:tabs>
          <w:tab w:val="left" w:pos="820"/>
        </w:tabs>
        <w:spacing w:before="1" w:after="0" w:line="240" w:lineRule="auto"/>
        <w:ind w:right="-20"/>
        <w:rPr>
          <w:rFonts w:ascii="Verdana" w:eastAsia="Garamond" w:hAnsi="Verdana" w:cs="Garamond"/>
          <w:sz w:val="19"/>
          <w:szCs w:val="19"/>
          <w:lang w:val="it-IT"/>
        </w:rPr>
      </w:pP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te</w:t>
      </w:r>
      <w:r w:rsidRPr="00784DEA">
        <w:rPr>
          <w:rFonts w:ascii="Verdana" w:eastAsia="Garamond" w:hAnsi="Verdana" w:cs="Garamond"/>
          <w:spacing w:val="-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lla</w:t>
      </w:r>
      <w:r w:rsidRPr="00784DEA">
        <w:rPr>
          <w:rFonts w:ascii="Verdana" w:eastAsia="Garamond" w:hAnsi="Verdana" w:cs="Garamond"/>
          <w:spacing w:val="-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ga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;</w:t>
      </w:r>
    </w:p>
    <w:p w:rsidR="00486524" w:rsidRPr="00784DEA" w:rsidRDefault="00486524" w:rsidP="00486524">
      <w:pPr>
        <w:pStyle w:val="Paragrafoelenco"/>
        <w:numPr>
          <w:ilvl w:val="0"/>
          <w:numId w:val="6"/>
        </w:numPr>
        <w:tabs>
          <w:tab w:val="left" w:pos="820"/>
        </w:tabs>
        <w:spacing w:after="0" w:line="240" w:lineRule="auto"/>
        <w:ind w:right="-20"/>
        <w:rPr>
          <w:rFonts w:ascii="Verdana" w:eastAsia="Garamond" w:hAnsi="Verdana" w:cs="Garamond"/>
          <w:sz w:val="19"/>
          <w:szCs w:val="19"/>
          <w:lang w:val="it-IT"/>
        </w:rPr>
      </w:pP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lla</w:t>
      </w:r>
      <w:r w:rsidRPr="00784DEA">
        <w:rPr>
          <w:rFonts w:ascii="Verdana" w:eastAsia="Garamond" w:hAnsi="Verdana" w:cs="Garamond"/>
          <w:spacing w:val="-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cau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va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ità</w:t>
      </w:r>
      <w:r w:rsidRPr="00784DEA">
        <w:rPr>
          <w:rFonts w:ascii="Verdana" w:eastAsia="Garamond" w:hAnsi="Verdana" w:cs="Garamond"/>
          <w:spacing w:val="-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ll’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f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fer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ta;</w:t>
      </w:r>
    </w:p>
    <w:p w:rsidR="00486524" w:rsidRPr="00784DEA" w:rsidRDefault="00486524" w:rsidP="00486524">
      <w:pPr>
        <w:pStyle w:val="Paragrafoelenco"/>
        <w:numPr>
          <w:ilvl w:val="0"/>
          <w:numId w:val="6"/>
        </w:numPr>
        <w:tabs>
          <w:tab w:val="left" w:pos="820"/>
        </w:tabs>
        <w:spacing w:after="0" w:line="252" w:lineRule="exact"/>
        <w:ind w:right="-20"/>
        <w:rPr>
          <w:rFonts w:ascii="Verdana" w:eastAsia="Garamond" w:hAnsi="Verdana" w:cs="Garamond"/>
          <w:sz w:val="19"/>
          <w:szCs w:val="19"/>
          <w:lang w:val="it-IT"/>
        </w:rPr>
      </w:pPr>
      <w:r w:rsidRPr="00784DEA">
        <w:rPr>
          <w:rFonts w:ascii="Verdana" w:eastAsia="Garamond" w:hAnsi="Verdana" w:cs="Garamond"/>
          <w:sz w:val="19"/>
          <w:szCs w:val="19"/>
          <w:lang w:val="it-IT"/>
        </w:rPr>
        <w:t>ri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2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;</w:t>
      </w:r>
    </w:p>
    <w:p w:rsidR="00486524" w:rsidRPr="00784DEA" w:rsidRDefault="00486524" w:rsidP="00486524">
      <w:pPr>
        <w:pStyle w:val="Paragrafoelenco"/>
        <w:numPr>
          <w:ilvl w:val="0"/>
          <w:numId w:val="6"/>
        </w:numPr>
        <w:tabs>
          <w:tab w:val="left" w:pos="820"/>
        </w:tabs>
        <w:spacing w:after="0" w:line="240" w:lineRule="auto"/>
        <w:ind w:right="-20"/>
        <w:rPr>
          <w:rFonts w:ascii="Verdana" w:eastAsia="Garamond" w:hAnsi="Verdana" w:cs="Garamond"/>
          <w:sz w:val="19"/>
          <w:szCs w:val="19"/>
          <w:lang w:val="it-IT"/>
        </w:rPr>
      </w:pP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lla</w:t>
      </w:r>
      <w:r w:rsidRPr="00784DEA">
        <w:rPr>
          <w:rFonts w:ascii="Verdana" w:eastAsia="Garamond" w:hAnsi="Verdana" w:cs="Garamond"/>
          <w:spacing w:val="-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cau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6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buo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ecu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;</w:t>
      </w:r>
    </w:p>
    <w:p w:rsidR="00486524" w:rsidRPr="00784DEA" w:rsidRDefault="00486524" w:rsidP="00486524">
      <w:pPr>
        <w:pStyle w:val="Paragrafoelenco"/>
        <w:numPr>
          <w:ilvl w:val="0"/>
          <w:numId w:val="6"/>
        </w:numPr>
        <w:tabs>
          <w:tab w:val="left" w:pos="820"/>
        </w:tabs>
        <w:spacing w:after="0" w:line="240" w:lineRule="auto"/>
        <w:ind w:right="-20"/>
        <w:rPr>
          <w:rFonts w:ascii="Verdana" w:eastAsia="Garamond" w:hAnsi="Verdana" w:cs="Garamond"/>
          <w:sz w:val="19"/>
          <w:szCs w:val="19"/>
          <w:lang w:val="it-IT"/>
        </w:rPr>
      </w:pP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u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rr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te</w:t>
      </w:r>
      <w:r w:rsidRPr="00784DEA">
        <w:rPr>
          <w:rFonts w:ascii="Verdana" w:eastAsia="Garamond" w:hAnsi="Verdana" w:cs="Garamond"/>
          <w:spacing w:val="-8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lle</w:t>
      </w:r>
      <w:r w:rsidRPr="00784DEA">
        <w:rPr>
          <w:rFonts w:ascii="Verdana" w:eastAsia="Garamond" w:hAnsi="Verdana" w:cs="Garamond"/>
          <w:spacing w:val="-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ga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t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4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da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lla</w:t>
      </w:r>
      <w:r w:rsidRPr="00784DEA">
        <w:rPr>
          <w:rFonts w:ascii="Verdana" w:eastAsia="Garamond" w:hAnsi="Verdana" w:cs="Garamond"/>
          <w:spacing w:val="-3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s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z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on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pacing w:val="-5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pa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lta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te</w:t>
      </w:r>
      <w:r w:rsidRPr="00784DEA">
        <w:rPr>
          <w:rFonts w:ascii="Verdana" w:eastAsia="Garamond" w:hAnsi="Verdana" w:cs="Garamond"/>
          <w:spacing w:val="-7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e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r</w:t>
      </w:r>
      <w:r w:rsidRPr="00784DEA">
        <w:rPr>
          <w:rFonts w:ascii="Verdana" w:eastAsia="Garamond" w:hAnsi="Verdana" w:cs="Garamond"/>
          <w:spacing w:val="-2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5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  <w:lang w:val="it-IT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  <w:lang w:val="it-IT"/>
        </w:rPr>
        <w:t>nn</w:t>
      </w:r>
      <w:r w:rsidRPr="00784DEA">
        <w:rPr>
          <w:rFonts w:ascii="Verdana" w:eastAsia="Garamond" w:hAnsi="Verdana" w:cs="Garamond"/>
          <w:sz w:val="19"/>
          <w:szCs w:val="19"/>
          <w:lang w:val="it-IT"/>
        </w:rPr>
        <w:t>i.</w:t>
      </w:r>
    </w:p>
    <w:p w:rsidR="00486524" w:rsidRPr="00784DEA" w:rsidRDefault="00486524" w:rsidP="00486524">
      <w:pPr>
        <w:spacing w:before="4" w:line="220" w:lineRule="exact"/>
        <w:rPr>
          <w:rFonts w:ascii="Verdana" w:hAnsi="Verdana"/>
          <w:sz w:val="19"/>
          <w:szCs w:val="19"/>
        </w:rPr>
      </w:pPr>
    </w:p>
    <w:p w:rsidR="00486524" w:rsidRPr="00784DEA" w:rsidRDefault="00486524" w:rsidP="00E330AC">
      <w:pPr>
        <w:ind w:left="4490" w:right="4109"/>
        <w:jc w:val="center"/>
        <w:rPr>
          <w:rFonts w:ascii="Verdana" w:eastAsia="Garamond" w:hAnsi="Verdana" w:cs="Garamond"/>
          <w:sz w:val="19"/>
          <w:szCs w:val="19"/>
        </w:rPr>
      </w:pPr>
      <w:r w:rsidRPr="00784DEA">
        <w:rPr>
          <w:rFonts w:ascii="Verdana" w:eastAsia="Garamond" w:hAnsi="Verdana" w:cs="Garamond"/>
          <w:b/>
          <w:bCs/>
          <w:spacing w:val="-1"/>
          <w:sz w:val="19"/>
          <w:szCs w:val="19"/>
        </w:rPr>
        <w:t>A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19"/>
        </w:rPr>
        <w:t>r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t</w:t>
      </w:r>
      <w:r w:rsidRPr="00784DEA">
        <w:rPr>
          <w:rFonts w:ascii="Verdana" w:eastAsia="Garamond" w:hAnsi="Verdana" w:cs="Garamond"/>
          <w:b/>
          <w:bCs/>
          <w:spacing w:val="-1"/>
          <w:sz w:val="19"/>
          <w:szCs w:val="19"/>
        </w:rPr>
        <w:t>i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colo</w:t>
      </w:r>
      <w:r w:rsidRPr="00784DEA">
        <w:rPr>
          <w:rFonts w:ascii="Verdana" w:eastAsia="Garamond" w:hAnsi="Verdana" w:cs="Garamond"/>
          <w:b/>
          <w:bCs/>
          <w:spacing w:val="-7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b/>
          <w:bCs/>
          <w:w w:val="99"/>
          <w:sz w:val="19"/>
          <w:szCs w:val="19"/>
        </w:rPr>
        <w:t>3</w:t>
      </w:r>
    </w:p>
    <w:p w:rsidR="00486524" w:rsidRPr="00784DEA" w:rsidRDefault="00486524" w:rsidP="00486524">
      <w:pPr>
        <w:spacing w:before="7" w:line="220" w:lineRule="exact"/>
        <w:rPr>
          <w:rFonts w:ascii="Verdana" w:hAnsi="Verdana"/>
          <w:sz w:val="19"/>
          <w:szCs w:val="19"/>
        </w:rPr>
      </w:pPr>
    </w:p>
    <w:p w:rsidR="00486524" w:rsidRPr="00784DEA" w:rsidRDefault="00486524" w:rsidP="00486524">
      <w:pPr>
        <w:spacing w:line="239" w:lineRule="auto"/>
        <w:ind w:left="113" w:right="59"/>
        <w:jc w:val="both"/>
        <w:rPr>
          <w:rFonts w:ascii="Verdana" w:eastAsia="Garamond" w:hAnsi="Verdana" w:cs="Garamond"/>
          <w:sz w:val="19"/>
          <w:szCs w:val="19"/>
        </w:rPr>
      </w:pPr>
      <w:r w:rsidRPr="00784DEA">
        <w:rPr>
          <w:rFonts w:ascii="Verdana" w:eastAsia="Garamond" w:hAnsi="Verdana" w:cs="Garamond"/>
          <w:spacing w:val="-1"/>
          <w:sz w:val="19"/>
          <w:szCs w:val="19"/>
        </w:rPr>
        <w:t>I</w:t>
      </w:r>
      <w:r w:rsidRPr="00784DEA">
        <w:rPr>
          <w:rFonts w:ascii="Verdana" w:eastAsia="Garamond" w:hAnsi="Verdana" w:cs="Garamond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23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on</w:t>
      </w:r>
      <w:r w:rsidRPr="00784DEA">
        <w:rPr>
          <w:rFonts w:ascii="Verdana" w:eastAsia="Garamond" w:hAnsi="Verdana" w:cs="Garamond"/>
          <w:sz w:val="19"/>
          <w:szCs w:val="19"/>
        </w:rPr>
        <w:t>ten</w:t>
      </w:r>
      <w:r w:rsidRPr="00784DEA">
        <w:rPr>
          <w:rFonts w:ascii="Verdana" w:eastAsia="Garamond" w:hAnsi="Verdana" w:cs="Garamond"/>
          <w:spacing w:val="3"/>
          <w:sz w:val="19"/>
          <w:szCs w:val="19"/>
        </w:rPr>
        <w:t>u</w:t>
      </w:r>
      <w:r w:rsidRPr="00784DEA">
        <w:rPr>
          <w:rFonts w:ascii="Verdana" w:eastAsia="Garamond" w:hAnsi="Verdana" w:cs="Garamond"/>
          <w:sz w:val="19"/>
          <w:szCs w:val="19"/>
        </w:rPr>
        <w:t>to</w:t>
      </w:r>
      <w:r w:rsidRPr="00784DEA">
        <w:rPr>
          <w:rFonts w:ascii="Verdana" w:eastAsia="Garamond" w:hAnsi="Verdana" w:cs="Garamond"/>
          <w:spacing w:val="15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de</w:t>
      </w:r>
      <w:r w:rsidRPr="00784DEA">
        <w:rPr>
          <w:rFonts w:ascii="Verdana" w:eastAsia="Garamond" w:hAnsi="Verdana" w:cs="Garamond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2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t</w:t>
      </w:r>
      <w:r w:rsidRPr="00784DEA">
        <w:rPr>
          <w:rFonts w:ascii="Verdana" w:eastAsia="Garamond" w:hAnsi="Verdana" w:cs="Garamond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19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23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te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g</w:t>
      </w:r>
      <w:r w:rsidRPr="00784DEA">
        <w:rPr>
          <w:rFonts w:ascii="Verdana" w:eastAsia="Garamond" w:hAnsi="Verdana" w:cs="Garamond"/>
          <w:sz w:val="19"/>
          <w:szCs w:val="19"/>
        </w:rPr>
        <w:t>rità</w:t>
      </w:r>
      <w:r w:rsidRPr="00784DEA">
        <w:rPr>
          <w:rFonts w:ascii="Verdana" w:eastAsia="Garamond" w:hAnsi="Verdana" w:cs="Garamond"/>
          <w:spacing w:val="18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24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le</w:t>
      </w:r>
      <w:r w:rsidRPr="00784DEA">
        <w:rPr>
          <w:rFonts w:ascii="Verdana" w:eastAsia="Garamond" w:hAnsi="Verdana" w:cs="Garamond"/>
          <w:spacing w:val="2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tive</w:t>
      </w:r>
      <w:r w:rsidRPr="00784DEA">
        <w:rPr>
          <w:rFonts w:ascii="Verdana" w:eastAsia="Garamond" w:hAnsi="Verdana" w:cs="Garamond"/>
          <w:spacing w:val="19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nz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on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18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ap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</w:t>
      </w:r>
      <w:r w:rsidRPr="00784DEA">
        <w:rPr>
          <w:rFonts w:ascii="Verdana" w:eastAsia="Garamond" w:hAnsi="Verdana" w:cs="Garamond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b</w:t>
      </w:r>
      <w:r w:rsidRPr="00784DEA">
        <w:rPr>
          <w:rFonts w:ascii="Verdana" w:eastAsia="Garamond" w:hAnsi="Verdana" w:cs="Garamond"/>
          <w:sz w:val="19"/>
          <w:szCs w:val="19"/>
        </w:rPr>
        <w:t>ili</w:t>
      </w:r>
      <w:r w:rsidRPr="00784DEA">
        <w:rPr>
          <w:rFonts w:ascii="Verdana" w:eastAsia="Garamond" w:hAnsi="Verdana" w:cs="Garamond"/>
          <w:spacing w:val="16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z w:val="19"/>
          <w:szCs w:val="19"/>
        </w:rPr>
        <w:t>te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ra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nn</w:t>
      </w:r>
      <w:r w:rsidRPr="00784DEA">
        <w:rPr>
          <w:rFonts w:ascii="Verdana" w:eastAsia="Garamond" w:hAnsi="Verdana" w:cs="Garamond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15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in</w:t>
      </w:r>
      <w:r w:rsidRPr="00784DEA">
        <w:rPr>
          <w:rFonts w:ascii="Verdana" w:eastAsia="Garamond" w:hAnsi="Verdana" w:cs="Garamond"/>
          <w:spacing w:val="2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vi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g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z w:val="19"/>
          <w:szCs w:val="19"/>
        </w:rPr>
        <w:t>re</w:t>
      </w:r>
      <w:r w:rsidRPr="00784DEA">
        <w:rPr>
          <w:rFonts w:ascii="Verdana" w:eastAsia="Garamond" w:hAnsi="Verdana" w:cs="Garamond"/>
          <w:spacing w:val="20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3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lla</w:t>
      </w:r>
      <w:r w:rsidRPr="00784DEA">
        <w:rPr>
          <w:rFonts w:ascii="Verdana" w:eastAsia="Garamond" w:hAnsi="Verdana" w:cs="Garamond"/>
          <w:spacing w:val="2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z w:val="19"/>
          <w:szCs w:val="19"/>
        </w:rPr>
        <w:t>m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</w:t>
      </w:r>
      <w:r w:rsidRPr="00784DEA">
        <w:rPr>
          <w:rFonts w:ascii="Verdana" w:eastAsia="Garamond" w:hAnsi="Verdana" w:cs="Garamond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ta</w:t>
      </w:r>
      <w:r w:rsidRPr="00784DEA">
        <w:rPr>
          <w:rFonts w:ascii="Verdana" w:eastAsia="Garamond" w:hAnsi="Verdana" w:cs="Garamond"/>
          <w:spacing w:val="17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ecu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z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on</w:t>
      </w:r>
      <w:r w:rsidRPr="00784DEA">
        <w:rPr>
          <w:rFonts w:ascii="Verdana" w:eastAsia="Garamond" w:hAnsi="Verdana" w:cs="Garamond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17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de</w:t>
      </w:r>
      <w:r w:rsidRPr="00784DEA">
        <w:rPr>
          <w:rFonts w:ascii="Verdana" w:eastAsia="Garamond" w:hAnsi="Verdana" w:cs="Garamond"/>
          <w:sz w:val="19"/>
          <w:szCs w:val="19"/>
        </w:rPr>
        <w:t xml:space="preserve">l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on</w:t>
      </w:r>
      <w:r w:rsidRPr="00784DEA">
        <w:rPr>
          <w:rFonts w:ascii="Verdana" w:eastAsia="Garamond" w:hAnsi="Verdana" w:cs="Garamond"/>
          <w:sz w:val="19"/>
          <w:szCs w:val="19"/>
        </w:rPr>
        <w:t>tr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z w:val="19"/>
          <w:szCs w:val="19"/>
        </w:rPr>
        <w:t>.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I</w:t>
      </w:r>
      <w:r w:rsidRPr="00784DEA">
        <w:rPr>
          <w:rFonts w:ascii="Verdana" w:eastAsia="Garamond" w:hAnsi="Verdana" w:cs="Garamond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1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</w:t>
      </w:r>
      <w:r w:rsidRPr="00784DEA">
        <w:rPr>
          <w:rFonts w:ascii="Verdana" w:eastAsia="Garamond" w:hAnsi="Verdana" w:cs="Garamond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te</w:t>
      </w:r>
      <w:r w:rsidRPr="00784DEA">
        <w:rPr>
          <w:rFonts w:ascii="Verdana" w:eastAsia="Garamond" w:hAnsi="Verdana" w:cs="Garamond"/>
          <w:spacing w:val="4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t</w:t>
      </w:r>
      <w:r w:rsidRPr="00784DEA">
        <w:rPr>
          <w:rFonts w:ascii="Verdana" w:eastAsia="Garamond" w:hAnsi="Verdana" w:cs="Garamond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4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do</w:t>
      </w:r>
      <w:r w:rsidRPr="00784DEA">
        <w:rPr>
          <w:rFonts w:ascii="Verdana" w:eastAsia="Garamond" w:hAnsi="Verdana" w:cs="Garamond"/>
          <w:sz w:val="19"/>
          <w:szCs w:val="19"/>
        </w:rPr>
        <w:t>v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r</w:t>
      </w:r>
      <w:r w:rsidRPr="00784DEA">
        <w:rPr>
          <w:rFonts w:ascii="Verdana" w:eastAsia="Garamond" w:hAnsi="Verdana" w:cs="Garamond"/>
          <w:sz w:val="19"/>
          <w:szCs w:val="19"/>
        </w:rPr>
        <w:t>à</w:t>
      </w:r>
      <w:r w:rsidRPr="00784DEA">
        <w:rPr>
          <w:rFonts w:ascii="Verdana" w:eastAsia="Garamond" w:hAnsi="Verdana" w:cs="Garamond"/>
          <w:spacing w:val="6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re</w:t>
      </w:r>
      <w:r w:rsidRPr="00784DEA">
        <w:rPr>
          <w:rFonts w:ascii="Verdana" w:eastAsia="Garamond" w:hAnsi="Verdana" w:cs="Garamond"/>
          <w:spacing w:val="6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ri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h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m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 xml:space="preserve">to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da</w:t>
      </w:r>
      <w:r w:rsidRPr="00784DEA">
        <w:rPr>
          <w:rFonts w:ascii="Verdana" w:eastAsia="Garamond" w:hAnsi="Verdana" w:cs="Garamond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7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on</w:t>
      </w:r>
      <w:r w:rsidRPr="00784DEA">
        <w:rPr>
          <w:rFonts w:ascii="Verdana" w:eastAsia="Garamond" w:hAnsi="Verdana" w:cs="Garamond"/>
          <w:sz w:val="19"/>
          <w:szCs w:val="19"/>
        </w:rPr>
        <w:t>tr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t</w:t>
      </w:r>
      <w:r w:rsidRPr="00784DEA">
        <w:rPr>
          <w:rFonts w:ascii="Verdana" w:eastAsia="Garamond" w:hAnsi="Verdana" w:cs="Garamond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 xml:space="preserve"> qua</w:t>
      </w:r>
      <w:r w:rsidRPr="00784DEA">
        <w:rPr>
          <w:rFonts w:ascii="Verdana" w:eastAsia="Garamond" w:hAnsi="Verdana" w:cs="Garamond"/>
          <w:sz w:val="19"/>
          <w:szCs w:val="19"/>
        </w:rPr>
        <w:t>le</w:t>
      </w:r>
      <w:r w:rsidRPr="00784DEA">
        <w:rPr>
          <w:rFonts w:ascii="Verdana" w:eastAsia="Garamond" w:hAnsi="Verdana" w:cs="Garamond"/>
          <w:spacing w:val="15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ll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gato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llo</w:t>
      </w:r>
      <w:r w:rsidRPr="00784DEA">
        <w:rPr>
          <w:rFonts w:ascii="Verdana" w:eastAsia="Garamond" w:hAnsi="Verdana" w:cs="Garamond"/>
          <w:spacing w:val="5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3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ss</w:t>
      </w:r>
      <w:r w:rsidRPr="00784DEA">
        <w:rPr>
          <w:rFonts w:ascii="Verdana" w:eastAsia="Garamond" w:hAnsi="Verdana" w:cs="Garamond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7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</w:t>
      </w:r>
      <w:r w:rsidRPr="00784DEA">
        <w:rPr>
          <w:rFonts w:ascii="Verdana" w:eastAsia="Garamond" w:hAnsi="Verdana" w:cs="Garamond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6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form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3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rte</w:t>
      </w:r>
      <w:r w:rsidRPr="00784DEA">
        <w:rPr>
          <w:rFonts w:ascii="Verdana" w:eastAsia="Garamond" w:hAnsi="Verdana" w:cs="Garamond"/>
          <w:spacing w:val="6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5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gr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 xml:space="preserve">te,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so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s</w:t>
      </w:r>
      <w:r w:rsidRPr="00784DEA">
        <w:rPr>
          <w:rFonts w:ascii="Verdana" w:eastAsia="Garamond" w:hAnsi="Verdana" w:cs="Garamond"/>
          <w:sz w:val="19"/>
          <w:szCs w:val="19"/>
        </w:rPr>
        <w:t>ta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n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z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le</w:t>
      </w:r>
      <w:r w:rsidRPr="00784DEA">
        <w:rPr>
          <w:rFonts w:ascii="Verdana" w:eastAsia="Garamond" w:hAnsi="Verdana" w:cs="Garamond"/>
          <w:spacing w:val="-7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 xml:space="preserve">e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t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z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3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.</w:t>
      </w:r>
    </w:p>
    <w:p w:rsidR="00486524" w:rsidRPr="00784DEA" w:rsidRDefault="00486524" w:rsidP="00486524">
      <w:pPr>
        <w:spacing w:before="6" w:line="220" w:lineRule="exact"/>
        <w:rPr>
          <w:rFonts w:ascii="Verdana" w:hAnsi="Verdana"/>
          <w:sz w:val="19"/>
          <w:szCs w:val="19"/>
        </w:rPr>
      </w:pPr>
    </w:p>
    <w:p w:rsidR="00486524" w:rsidRPr="00784DEA" w:rsidRDefault="00486524" w:rsidP="00E330AC">
      <w:pPr>
        <w:ind w:left="4490" w:right="4109"/>
        <w:jc w:val="center"/>
        <w:rPr>
          <w:rFonts w:ascii="Verdana" w:eastAsia="Garamond" w:hAnsi="Verdana" w:cs="Garamond"/>
          <w:sz w:val="19"/>
          <w:szCs w:val="19"/>
        </w:rPr>
      </w:pPr>
      <w:r w:rsidRPr="00784DEA">
        <w:rPr>
          <w:rFonts w:ascii="Verdana" w:eastAsia="Garamond" w:hAnsi="Verdana" w:cs="Garamond"/>
          <w:b/>
          <w:bCs/>
          <w:spacing w:val="-1"/>
          <w:sz w:val="19"/>
          <w:szCs w:val="19"/>
        </w:rPr>
        <w:t>A</w:t>
      </w:r>
      <w:r w:rsidRPr="00784DEA">
        <w:rPr>
          <w:rFonts w:ascii="Verdana" w:eastAsia="Garamond" w:hAnsi="Verdana" w:cs="Garamond"/>
          <w:b/>
          <w:bCs/>
          <w:spacing w:val="1"/>
          <w:sz w:val="19"/>
          <w:szCs w:val="19"/>
        </w:rPr>
        <w:t>r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t</w:t>
      </w:r>
      <w:r w:rsidRPr="00784DEA">
        <w:rPr>
          <w:rFonts w:ascii="Verdana" w:eastAsia="Garamond" w:hAnsi="Verdana" w:cs="Garamond"/>
          <w:b/>
          <w:bCs/>
          <w:spacing w:val="-1"/>
          <w:sz w:val="19"/>
          <w:szCs w:val="19"/>
        </w:rPr>
        <w:t>i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colo</w:t>
      </w:r>
      <w:r w:rsidRPr="00784DEA">
        <w:rPr>
          <w:rFonts w:ascii="Verdana" w:eastAsia="Garamond" w:hAnsi="Verdana" w:cs="Garamond"/>
          <w:b/>
          <w:bCs/>
          <w:spacing w:val="-7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b/>
          <w:bCs/>
          <w:w w:val="99"/>
          <w:sz w:val="19"/>
          <w:szCs w:val="19"/>
        </w:rPr>
        <w:t>4</w:t>
      </w:r>
    </w:p>
    <w:p w:rsidR="00486524" w:rsidRPr="00784DEA" w:rsidRDefault="00486524" w:rsidP="00486524">
      <w:pPr>
        <w:spacing w:before="4" w:line="220" w:lineRule="exact"/>
        <w:rPr>
          <w:rFonts w:ascii="Verdana" w:hAnsi="Verdana"/>
          <w:sz w:val="19"/>
          <w:szCs w:val="19"/>
        </w:rPr>
      </w:pPr>
    </w:p>
    <w:p w:rsidR="00486524" w:rsidRPr="00784DEA" w:rsidRDefault="00486524" w:rsidP="00486524">
      <w:pPr>
        <w:ind w:left="113" w:right="61"/>
        <w:jc w:val="both"/>
        <w:rPr>
          <w:rFonts w:ascii="Verdana" w:eastAsia="Garamond" w:hAnsi="Verdana" w:cs="Garamond"/>
          <w:sz w:val="19"/>
          <w:szCs w:val="19"/>
        </w:rPr>
      </w:pPr>
      <w:r w:rsidRPr="00784DEA">
        <w:rPr>
          <w:rFonts w:ascii="Verdana" w:eastAsia="Garamond" w:hAnsi="Verdana" w:cs="Garamond"/>
          <w:spacing w:val="-1"/>
          <w:sz w:val="19"/>
          <w:szCs w:val="19"/>
        </w:rPr>
        <w:t>I</w:t>
      </w:r>
      <w:r w:rsidRPr="00784DEA">
        <w:rPr>
          <w:rFonts w:ascii="Verdana" w:eastAsia="Garamond" w:hAnsi="Verdana" w:cs="Garamond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2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</w:t>
      </w:r>
      <w:r w:rsidRPr="00784DEA">
        <w:rPr>
          <w:rFonts w:ascii="Verdana" w:eastAsia="Garamond" w:hAnsi="Verdana" w:cs="Garamond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te</w:t>
      </w:r>
      <w:r w:rsidRPr="00784DEA">
        <w:rPr>
          <w:rFonts w:ascii="Verdana" w:eastAsia="Garamond" w:hAnsi="Verdana" w:cs="Garamond"/>
          <w:spacing w:val="13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t</w:t>
      </w:r>
      <w:r w:rsidRPr="00784DEA">
        <w:rPr>
          <w:rFonts w:ascii="Verdana" w:eastAsia="Garamond" w:hAnsi="Verdana" w:cs="Garamond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14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de</w:t>
      </w:r>
      <w:r w:rsidRPr="00784DEA">
        <w:rPr>
          <w:rFonts w:ascii="Verdana" w:eastAsia="Garamond" w:hAnsi="Verdana" w:cs="Garamond"/>
          <w:sz w:val="19"/>
          <w:szCs w:val="19"/>
        </w:rPr>
        <w:t>ve</w:t>
      </w:r>
      <w:r w:rsidRPr="00784DEA">
        <w:rPr>
          <w:rFonts w:ascii="Verdana" w:eastAsia="Garamond" w:hAnsi="Verdana" w:cs="Garamond"/>
          <w:spacing w:val="16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es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re</w:t>
      </w:r>
      <w:r w:rsidRPr="00784DEA">
        <w:rPr>
          <w:rFonts w:ascii="Verdana" w:eastAsia="Garamond" w:hAnsi="Verdana" w:cs="Garamond"/>
          <w:spacing w:val="15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b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b</w:t>
      </w:r>
      <w:r w:rsidRPr="00784DEA">
        <w:rPr>
          <w:rFonts w:ascii="Verdana" w:eastAsia="Garamond" w:hAnsi="Verdana" w:cs="Garamond"/>
          <w:sz w:val="19"/>
          <w:szCs w:val="19"/>
        </w:rPr>
        <w:t>liga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z w:val="19"/>
          <w:szCs w:val="19"/>
        </w:rPr>
        <w:t>ri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m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te</w:t>
      </w:r>
      <w:r w:rsidRPr="00784DEA">
        <w:rPr>
          <w:rFonts w:ascii="Verdana" w:eastAsia="Garamond" w:hAnsi="Verdana" w:cs="Garamond"/>
          <w:spacing w:val="8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o</w:t>
      </w:r>
      <w:r w:rsidRPr="00784DEA">
        <w:rPr>
          <w:rFonts w:ascii="Verdana" w:eastAsia="Garamond" w:hAnsi="Verdana" w:cs="Garamond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z w:val="19"/>
          <w:szCs w:val="19"/>
        </w:rPr>
        <w:t>rit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t</w:t>
      </w:r>
      <w:r w:rsidRPr="00784DEA">
        <w:rPr>
          <w:rFonts w:ascii="Verdana" w:eastAsia="Garamond" w:hAnsi="Verdana" w:cs="Garamond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1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in</w:t>
      </w:r>
      <w:r w:rsidRPr="00784DEA">
        <w:rPr>
          <w:rFonts w:ascii="Verdana" w:eastAsia="Garamond" w:hAnsi="Verdana" w:cs="Garamond"/>
          <w:spacing w:val="17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ca</w:t>
      </w:r>
      <w:r w:rsidRPr="00784DEA">
        <w:rPr>
          <w:rFonts w:ascii="Verdana" w:eastAsia="Garamond" w:hAnsi="Verdana" w:cs="Garamond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16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d</w:t>
      </w:r>
      <w:r w:rsidRPr="00784DEA">
        <w:rPr>
          <w:rFonts w:ascii="Verdana" w:eastAsia="Garamond" w:hAnsi="Verdana" w:cs="Garamond"/>
          <w:spacing w:val="18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in</w:t>
      </w:r>
      <w:r w:rsidRPr="00784DEA">
        <w:rPr>
          <w:rFonts w:ascii="Verdana" w:eastAsia="Garamond" w:hAnsi="Verdana" w:cs="Garamond"/>
          <w:spacing w:val="20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g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19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u</w:t>
      </w:r>
      <w:r w:rsidRPr="00784DEA">
        <w:rPr>
          <w:rFonts w:ascii="Verdana" w:eastAsia="Garamond" w:hAnsi="Verdana" w:cs="Garamond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17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</w:t>
      </w:r>
      <w:r w:rsidRPr="00784DEA">
        <w:rPr>
          <w:rFonts w:ascii="Verdana" w:eastAsia="Garamond" w:hAnsi="Verdana" w:cs="Garamond"/>
          <w:spacing w:val="3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gi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,</w:t>
      </w:r>
      <w:r w:rsidRPr="00784DEA">
        <w:rPr>
          <w:rFonts w:ascii="Verdana" w:eastAsia="Garamond" w:hAnsi="Verdana" w:cs="Garamond"/>
          <w:spacing w:val="29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da</w:t>
      </w:r>
      <w:r w:rsidRPr="00784DEA">
        <w:rPr>
          <w:rFonts w:ascii="Verdana" w:eastAsia="Garamond" w:hAnsi="Verdana" w:cs="Garamond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17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gale</w:t>
      </w:r>
      <w:r w:rsidRPr="00784DEA">
        <w:rPr>
          <w:rFonts w:ascii="Verdana" w:eastAsia="Garamond" w:hAnsi="Verdana" w:cs="Garamond"/>
          <w:spacing w:val="16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pp</w:t>
      </w:r>
      <w:r w:rsidRPr="00784DEA">
        <w:rPr>
          <w:rFonts w:ascii="Verdana" w:eastAsia="Garamond" w:hAnsi="Verdana" w:cs="Garamond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3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ta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te</w:t>
      </w:r>
      <w:r w:rsidRPr="00784DEA">
        <w:rPr>
          <w:rFonts w:ascii="Verdana" w:eastAsia="Garamond" w:hAnsi="Verdana" w:cs="Garamond"/>
          <w:spacing w:val="9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de</w:t>
      </w:r>
      <w:r w:rsidRPr="00784DEA">
        <w:rPr>
          <w:rFonts w:ascii="Verdana" w:eastAsia="Garamond" w:hAnsi="Verdana" w:cs="Garamond"/>
          <w:sz w:val="19"/>
          <w:szCs w:val="19"/>
        </w:rPr>
        <w:t xml:space="preserve">lla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</w:t>
      </w:r>
      <w:r w:rsidRPr="00784DEA">
        <w:rPr>
          <w:rFonts w:ascii="Verdana" w:eastAsia="Garamond" w:hAnsi="Verdana" w:cs="Garamond"/>
          <w:sz w:val="19"/>
          <w:szCs w:val="19"/>
        </w:rPr>
        <w:t>it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t</w:t>
      </w:r>
      <w:r w:rsidRPr="00784DEA">
        <w:rPr>
          <w:rFonts w:ascii="Verdana" w:eastAsia="Garamond" w:hAnsi="Verdana" w:cs="Garamond"/>
          <w:sz w:val="19"/>
          <w:szCs w:val="19"/>
        </w:rPr>
        <w:t xml:space="preserve">a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rte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te</w:t>
      </w:r>
      <w:r w:rsidRPr="00784DEA">
        <w:rPr>
          <w:rFonts w:ascii="Verdana" w:eastAsia="Garamond" w:hAnsi="Verdana" w:cs="Garamond"/>
          <w:spacing w:val="-6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z w:val="19"/>
          <w:szCs w:val="19"/>
        </w:rPr>
        <w:t>vv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z w:val="19"/>
          <w:szCs w:val="19"/>
        </w:rPr>
        <w:t>,</w:t>
      </w:r>
      <w:r w:rsidRPr="00784DEA">
        <w:rPr>
          <w:rFonts w:ascii="Verdana" w:eastAsia="Garamond" w:hAnsi="Verdana" w:cs="Garamond"/>
          <w:spacing w:val="-4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i</w:t>
      </w:r>
      <w:r w:rsidRPr="00784DEA">
        <w:rPr>
          <w:rFonts w:ascii="Verdana" w:eastAsia="Garamond" w:hAnsi="Verdana" w:cs="Garamond"/>
          <w:sz w:val="19"/>
          <w:szCs w:val="19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 xml:space="preserve"> ca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on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z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4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g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g</w:t>
      </w:r>
      <w:r w:rsidRPr="00784DEA">
        <w:rPr>
          <w:rFonts w:ascii="Verdana" w:eastAsia="Garamond" w:hAnsi="Verdana" w:cs="Garamond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up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m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en</w:t>
      </w:r>
      <w:r w:rsidRPr="00784DEA">
        <w:rPr>
          <w:rFonts w:ascii="Verdana" w:eastAsia="Garamond" w:hAnsi="Verdana" w:cs="Garamond"/>
          <w:sz w:val="19"/>
          <w:szCs w:val="19"/>
        </w:rPr>
        <w:t>ti</w:t>
      </w:r>
      <w:r w:rsidRPr="00784DEA">
        <w:rPr>
          <w:rFonts w:ascii="Verdana" w:eastAsia="Garamond" w:hAnsi="Verdana" w:cs="Garamond"/>
          <w:spacing w:val="-3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temp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3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6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im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</w:t>
      </w:r>
      <w:r w:rsidRPr="00784DEA">
        <w:rPr>
          <w:rFonts w:ascii="Verdana" w:eastAsia="Garamond" w:hAnsi="Verdana" w:cs="Garamond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,</w:t>
      </w:r>
      <w:r w:rsidRPr="00784DEA">
        <w:rPr>
          <w:rFonts w:ascii="Verdana" w:eastAsia="Garamond" w:hAnsi="Verdana" w:cs="Garamond"/>
          <w:spacing w:val="-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da</w:t>
      </w:r>
      <w:r w:rsidRPr="00784DEA">
        <w:rPr>
          <w:rFonts w:ascii="Verdana" w:eastAsia="Garamond" w:hAnsi="Verdana" w:cs="Garamond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-2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pp</w:t>
      </w:r>
      <w:r w:rsidRPr="00784DEA">
        <w:rPr>
          <w:rFonts w:ascii="Verdana" w:eastAsia="Garamond" w:hAnsi="Verdana" w:cs="Garamond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te</w:t>
      </w:r>
      <w:r w:rsidRPr="00784DEA">
        <w:rPr>
          <w:rFonts w:ascii="Verdana" w:eastAsia="Garamond" w:hAnsi="Verdana" w:cs="Garamond"/>
          <w:spacing w:val="-8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de</w:t>
      </w:r>
      <w:r w:rsidRPr="00784DEA">
        <w:rPr>
          <w:rFonts w:ascii="Verdana" w:eastAsia="Garamond" w:hAnsi="Verdana" w:cs="Garamond"/>
          <w:sz w:val="19"/>
          <w:szCs w:val="19"/>
        </w:rPr>
        <w:t>gli</w:t>
      </w:r>
      <w:r w:rsidRPr="00784DEA">
        <w:rPr>
          <w:rFonts w:ascii="Verdana" w:eastAsia="Garamond" w:hAnsi="Verdana" w:cs="Garamond"/>
          <w:spacing w:val="-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z w:val="19"/>
          <w:szCs w:val="19"/>
        </w:rPr>
        <w:t>tes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de</w:t>
      </w:r>
      <w:r w:rsidRPr="00784DEA">
        <w:rPr>
          <w:rFonts w:ascii="Verdana" w:eastAsia="Garamond" w:hAnsi="Verdana" w:cs="Garamond"/>
          <w:sz w:val="19"/>
          <w:szCs w:val="19"/>
        </w:rPr>
        <w:t xml:space="preserve">ve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re</w:t>
      </w:r>
      <w:r w:rsidRPr="00784DEA">
        <w:rPr>
          <w:rFonts w:ascii="Verdana" w:eastAsia="Garamond" w:hAnsi="Verdana" w:cs="Garamond"/>
          <w:spacing w:val="3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</w:t>
      </w:r>
      <w:r w:rsidRPr="00784DEA">
        <w:rPr>
          <w:rFonts w:ascii="Verdana" w:eastAsia="Garamond" w:hAnsi="Verdana" w:cs="Garamond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tato</w:t>
      </w:r>
      <w:r w:rsidRPr="00784DEA">
        <w:rPr>
          <w:rFonts w:ascii="Verdana" w:eastAsia="Garamond" w:hAnsi="Verdana" w:cs="Garamond"/>
          <w:spacing w:val="-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u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i</w:t>
      </w:r>
      <w:r w:rsidRPr="00784DEA">
        <w:rPr>
          <w:rFonts w:ascii="Verdana" w:eastAsia="Garamond" w:hAnsi="Verdana" w:cs="Garamond"/>
          <w:sz w:val="19"/>
          <w:szCs w:val="19"/>
        </w:rPr>
        <w:t>tam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te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l</w:t>
      </w:r>
      <w:r w:rsidRPr="00784DEA">
        <w:rPr>
          <w:rFonts w:ascii="Verdana" w:eastAsia="Garamond" w:hAnsi="Verdana" w:cs="Garamond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'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z w:val="19"/>
          <w:szCs w:val="19"/>
        </w:rPr>
        <w:t>f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fe</w:t>
      </w:r>
      <w:r w:rsidRPr="00784DEA">
        <w:rPr>
          <w:rFonts w:ascii="Verdana" w:eastAsia="Garamond" w:hAnsi="Verdana" w:cs="Garamond"/>
          <w:sz w:val="19"/>
          <w:szCs w:val="19"/>
        </w:rPr>
        <w:t>rta.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L</w:t>
      </w:r>
      <w:r w:rsidRPr="00784DEA">
        <w:rPr>
          <w:rFonts w:ascii="Verdana" w:eastAsia="Garamond" w:hAnsi="Verdana" w:cs="Garamond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6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m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ca</w:t>
      </w:r>
      <w:r w:rsidRPr="00784DEA">
        <w:rPr>
          <w:rFonts w:ascii="Verdana" w:eastAsia="Garamond" w:hAnsi="Verdana" w:cs="Garamond"/>
          <w:sz w:val="19"/>
          <w:szCs w:val="19"/>
        </w:rPr>
        <w:t>ta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ons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g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3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6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tale</w:t>
      </w:r>
      <w:r w:rsidRPr="00784DEA">
        <w:rPr>
          <w:rFonts w:ascii="Verdana" w:eastAsia="Garamond" w:hAnsi="Verdana" w:cs="Garamond"/>
          <w:spacing w:val="5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t</w:t>
      </w:r>
      <w:r w:rsidRPr="00784DEA">
        <w:rPr>
          <w:rFonts w:ascii="Verdana" w:eastAsia="Garamond" w:hAnsi="Verdana" w:cs="Garamond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3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b</w:t>
      </w:r>
      <w:r w:rsidRPr="00784DEA">
        <w:rPr>
          <w:rFonts w:ascii="Verdana" w:eastAsia="Garamond" w:hAnsi="Verdana" w:cs="Garamond"/>
          <w:sz w:val="19"/>
          <w:szCs w:val="19"/>
        </w:rPr>
        <w:t>itam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te</w:t>
      </w:r>
      <w:r w:rsidRPr="00784DEA">
        <w:rPr>
          <w:rFonts w:ascii="Verdana" w:eastAsia="Garamond" w:hAnsi="Verdana" w:cs="Garamond"/>
          <w:spacing w:val="-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o</w:t>
      </w:r>
      <w:r w:rsidRPr="00784DEA">
        <w:rPr>
          <w:rFonts w:ascii="Verdana" w:eastAsia="Garamond" w:hAnsi="Verdana" w:cs="Garamond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z w:val="19"/>
          <w:szCs w:val="19"/>
        </w:rPr>
        <w:t>rit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t</w:t>
      </w:r>
      <w:r w:rsidRPr="00784DEA">
        <w:rPr>
          <w:rFonts w:ascii="Verdana" w:eastAsia="Garamond" w:hAnsi="Verdana" w:cs="Garamond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-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m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po</w:t>
      </w:r>
      <w:r w:rsidRPr="00784DEA">
        <w:rPr>
          <w:rFonts w:ascii="Verdana" w:eastAsia="Garamond" w:hAnsi="Verdana" w:cs="Garamond"/>
          <w:spacing w:val="3"/>
          <w:sz w:val="19"/>
          <w:szCs w:val="19"/>
        </w:rPr>
        <w:t>r</w:t>
      </w:r>
      <w:r w:rsidRPr="00784DEA">
        <w:rPr>
          <w:rFonts w:ascii="Verdana" w:eastAsia="Garamond" w:hAnsi="Verdana" w:cs="Garamond"/>
          <w:sz w:val="19"/>
          <w:szCs w:val="19"/>
        </w:rPr>
        <w:t>te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r</w:t>
      </w:r>
      <w:r w:rsidRPr="00784DEA">
        <w:rPr>
          <w:rFonts w:ascii="Verdana" w:eastAsia="Garamond" w:hAnsi="Verdana" w:cs="Garamond"/>
          <w:sz w:val="19"/>
          <w:szCs w:val="19"/>
        </w:rPr>
        <w:t>à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'e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u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on</w:t>
      </w:r>
      <w:r w:rsidRPr="00784DEA">
        <w:rPr>
          <w:rFonts w:ascii="Verdana" w:eastAsia="Garamond" w:hAnsi="Verdana" w:cs="Garamond"/>
          <w:sz w:val="19"/>
          <w:szCs w:val="19"/>
        </w:rPr>
        <w:t xml:space="preserve">e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da</w:t>
      </w:r>
      <w:r w:rsidRPr="00784DEA">
        <w:rPr>
          <w:rFonts w:ascii="Verdana" w:eastAsia="Garamond" w:hAnsi="Verdana" w:cs="Garamond"/>
          <w:sz w:val="19"/>
          <w:szCs w:val="19"/>
        </w:rPr>
        <w:t>lla</w:t>
      </w:r>
      <w:r w:rsidRPr="00784DEA">
        <w:rPr>
          <w:rFonts w:ascii="Verdana" w:eastAsia="Garamond" w:hAnsi="Verdana" w:cs="Garamond"/>
          <w:spacing w:val="-3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ga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ra</w:t>
      </w:r>
      <w:r w:rsidRPr="00784DEA">
        <w:rPr>
          <w:rFonts w:ascii="Verdana" w:eastAsia="Garamond" w:hAnsi="Verdana" w:cs="Garamond"/>
          <w:sz w:val="19"/>
          <w:szCs w:val="19"/>
        </w:rPr>
        <w:t>.</w:t>
      </w:r>
    </w:p>
    <w:p w:rsidR="00486524" w:rsidRPr="00E330AC" w:rsidRDefault="00486524" w:rsidP="00E330AC">
      <w:pPr>
        <w:ind w:left="4490" w:right="4109"/>
        <w:jc w:val="center"/>
        <w:rPr>
          <w:rFonts w:ascii="Verdana" w:eastAsia="Garamond" w:hAnsi="Verdana" w:cs="Garamond"/>
          <w:b/>
          <w:bCs/>
          <w:sz w:val="19"/>
          <w:szCs w:val="19"/>
        </w:rPr>
      </w:pPr>
      <w:r w:rsidRPr="00E330AC">
        <w:rPr>
          <w:rFonts w:ascii="Verdana" w:eastAsia="Garamond" w:hAnsi="Verdana" w:cs="Garamond"/>
          <w:b/>
          <w:bCs/>
          <w:sz w:val="19"/>
          <w:szCs w:val="19"/>
        </w:rPr>
        <w:t>Ar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t</w:t>
      </w:r>
      <w:r w:rsidRPr="00E330AC">
        <w:rPr>
          <w:rFonts w:ascii="Verdana" w:eastAsia="Garamond" w:hAnsi="Verdana" w:cs="Garamond"/>
          <w:b/>
          <w:bCs/>
          <w:sz w:val="19"/>
          <w:szCs w:val="19"/>
        </w:rPr>
        <w:t>i</w:t>
      </w:r>
      <w:r w:rsidRPr="00784DEA">
        <w:rPr>
          <w:rFonts w:ascii="Verdana" w:eastAsia="Garamond" w:hAnsi="Verdana" w:cs="Garamond"/>
          <w:b/>
          <w:bCs/>
          <w:sz w:val="19"/>
          <w:szCs w:val="19"/>
        </w:rPr>
        <w:t>colo</w:t>
      </w:r>
      <w:r w:rsidRPr="00E330AC">
        <w:rPr>
          <w:rFonts w:ascii="Verdana" w:eastAsia="Garamond" w:hAnsi="Verdana" w:cs="Garamond"/>
          <w:b/>
          <w:bCs/>
          <w:sz w:val="19"/>
          <w:szCs w:val="19"/>
        </w:rPr>
        <w:t xml:space="preserve"> 5</w:t>
      </w:r>
    </w:p>
    <w:p w:rsidR="00486524" w:rsidRPr="00784DEA" w:rsidRDefault="00486524" w:rsidP="00486524">
      <w:pPr>
        <w:spacing w:before="6" w:line="220" w:lineRule="exact"/>
        <w:rPr>
          <w:rFonts w:ascii="Verdana" w:hAnsi="Verdana"/>
          <w:sz w:val="19"/>
          <w:szCs w:val="19"/>
        </w:rPr>
      </w:pPr>
    </w:p>
    <w:p w:rsidR="00486524" w:rsidRPr="00784DEA" w:rsidRDefault="00486524" w:rsidP="00486524">
      <w:pPr>
        <w:ind w:left="113" w:right="64"/>
        <w:jc w:val="both"/>
        <w:rPr>
          <w:rFonts w:ascii="Verdana" w:eastAsia="Garamond" w:hAnsi="Verdana" w:cs="Garamond"/>
          <w:sz w:val="19"/>
          <w:szCs w:val="19"/>
        </w:rPr>
      </w:pPr>
      <w:r w:rsidRPr="00784DEA">
        <w:rPr>
          <w:rFonts w:ascii="Verdana" w:eastAsia="Garamond" w:hAnsi="Verdana" w:cs="Garamond"/>
          <w:sz w:val="19"/>
          <w:szCs w:val="19"/>
        </w:rPr>
        <w:t>Og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3"/>
          <w:sz w:val="19"/>
          <w:szCs w:val="19"/>
        </w:rPr>
        <w:t xml:space="preserve"> c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on</w:t>
      </w:r>
      <w:r w:rsidRPr="00784DEA">
        <w:rPr>
          <w:rFonts w:ascii="Verdana" w:eastAsia="Garamond" w:hAnsi="Verdana" w:cs="Garamond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3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z w:val="19"/>
          <w:szCs w:val="19"/>
        </w:rPr>
        <w:t>v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er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z w:val="19"/>
          <w:szCs w:val="19"/>
        </w:rPr>
        <w:t>ia</w:t>
      </w:r>
      <w:r w:rsidRPr="00784DEA">
        <w:rPr>
          <w:rFonts w:ascii="Verdana" w:eastAsia="Garamond" w:hAnsi="Verdana" w:cs="Garamond"/>
          <w:spacing w:val="-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re</w:t>
      </w:r>
      <w:r w:rsidRPr="00784DEA">
        <w:rPr>
          <w:rFonts w:ascii="Verdana" w:eastAsia="Garamond" w:hAnsi="Verdana" w:cs="Garamond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tiva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ll’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te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re</w:t>
      </w:r>
      <w:r w:rsidRPr="00784DEA">
        <w:rPr>
          <w:rFonts w:ascii="Verdana" w:eastAsia="Garamond" w:hAnsi="Verdana" w:cs="Garamond"/>
          <w:sz w:val="19"/>
          <w:szCs w:val="19"/>
        </w:rPr>
        <w:t>ta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z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6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d</w:t>
      </w:r>
      <w:r w:rsidRPr="00784DEA">
        <w:rPr>
          <w:rFonts w:ascii="Verdana" w:eastAsia="Garamond" w:hAnsi="Verdana" w:cs="Garamond"/>
          <w:spacing w:val="6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ecu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z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 xml:space="preserve">e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de</w:t>
      </w:r>
      <w:r w:rsidRPr="00784DEA">
        <w:rPr>
          <w:rFonts w:ascii="Verdana" w:eastAsia="Garamond" w:hAnsi="Verdana" w:cs="Garamond"/>
          <w:sz w:val="19"/>
          <w:szCs w:val="19"/>
        </w:rPr>
        <w:t>l</w:t>
      </w:r>
      <w:r w:rsidRPr="00784DEA">
        <w:rPr>
          <w:rFonts w:ascii="Verdana" w:eastAsia="Garamond" w:hAnsi="Verdana" w:cs="Garamond"/>
          <w:spacing w:val="5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8"/>
          <w:sz w:val="19"/>
          <w:szCs w:val="19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t</w:t>
      </w:r>
      <w:r w:rsidRPr="00784DEA">
        <w:rPr>
          <w:rFonts w:ascii="Verdana" w:eastAsia="Garamond" w:hAnsi="Verdana" w:cs="Garamond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5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</w:t>
      </w:r>
      <w:r w:rsidRPr="00784DEA">
        <w:rPr>
          <w:rFonts w:ascii="Verdana" w:eastAsia="Garamond" w:hAnsi="Verdana" w:cs="Garamond"/>
          <w:sz w:val="19"/>
          <w:szCs w:val="19"/>
        </w:rPr>
        <w:t>’i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teg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i</w:t>
      </w:r>
      <w:r w:rsidRPr="00784DEA">
        <w:rPr>
          <w:rFonts w:ascii="Verdana" w:eastAsia="Garamond" w:hAnsi="Verdana" w:cs="Garamond"/>
          <w:sz w:val="19"/>
          <w:szCs w:val="19"/>
        </w:rPr>
        <w:t>tà f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r</w:t>
      </w:r>
      <w:r w:rsidRPr="00784DEA">
        <w:rPr>
          <w:rFonts w:ascii="Verdana" w:eastAsia="Garamond" w:hAnsi="Verdana" w:cs="Garamond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6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la</w:t>
      </w:r>
      <w:r w:rsidRPr="00784DEA">
        <w:rPr>
          <w:rFonts w:ascii="Verdana" w:eastAsia="Garamond" w:hAnsi="Verdana" w:cs="Garamond"/>
          <w:spacing w:val="10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s</w:t>
      </w:r>
      <w:r w:rsidRPr="00784DEA">
        <w:rPr>
          <w:rFonts w:ascii="Verdana" w:eastAsia="Garamond" w:hAnsi="Verdana" w:cs="Garamond"/>
          <w:sz w:val="19"/>
          <w:szCs w:val="19"/>
        </w:rPr>
        <w:t>ta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z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on</w:t>
      </w:r>
      <w:r w:rsidRPr="00784DEA">
        <w:rPr>
          <w:rFonts w:ascii="Verdana" w:eastAsia="Garamond" w:hAnsi="Verdana" w:cs="Garamond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5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pp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lt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 xml:space="preserve">te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d</w:t>
      </w:r>
      <w:r w:rsidRPr="00784DEA">
        <w:rPr>
          <w:rFonts w:ascii="Verdana" w:eastAsia="Garamond" w:hAnsi="Verdana" w:cs="Garamond"/>
          <w:spacing w:val="6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7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3"/>
          <w:sz w:val="19"/>
          <w:szCs w:val="19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on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z w:val="19"/>
          <w:szCs w:val="19"/>
        </w:rPr>
        <w:t>rr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t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e tra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gli</w:t>
      </w:r>
      <w:r w:rsidRPr="00784DEA">
        <w:rPr>
          <w:rFonts w:ascii="Verdana" w:eastAsia="Garamond" w:hAnsi="Verdana" w:cs="Garamond"/>
          <w:spacing w:val="-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ss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4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co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rre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n</w:t>
      </w:r>
      <w:r w:rsidRPr="00784DEA">
        <w:rPr>
          <w:rFonts w:ascii="Verdana" w:eastAsia="Garamond" w:hAnsi="Verdana" w:cs="Garamond"/>
          <w:sz w:val="19"/>
          <w:szCs w:val="19"/>
        </w:rPr>
        <w:t>ti</w:t>
      </w:r>
      <w:r w:rsidRPr="00784DEA">
        <w:rPr>
          <w:rFonts w:ascii="Verdana" w:eastAsia="Garamond" w:hAnsi="Verdana" w:cs="Garamond"/>
          <w:spacing w:val="-7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ar</w:t>
      </w:r>
      <w:r w:rsidRPr="00784DEA">
        <w:rPr>
          <w:rFonts w:ascii="Verdana" w:eastAsia="Garamond" w:hAnsi="Verdana" w:cs="Garamond"/>
          <w:sz w:val="19"/>
          <w:szCs w:val="19"/>
        </w:rPr>
        <w:t>à</w:t>
      </w:r>
      <w:r w:rsidRPr="00784DEA">
        <w:rPr>
          <w:rFonts w:ascii="Verdana" w:eastAsia="Garamond" w:hAnsi="Verdana" w:cs="Garamond"/>
          <w:spacing w:val="-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r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so</w:t>
      </w:r>
      <w:r w:rsidRPr="00784DEA">
        <w:rPr>
          <w:rFonts w:ascii="Verdana" w:eastAsia="Garamond" w:hAnsi="Verdana" w:cs="Garamond"/>
          <w:sz w:val="19"/>
          <w:szCs w:val="19"/>
        </w:rPr>
        <w:t>lta</w:t>
      </w:r>
      <w:r w:rsidRPr="00784DEA">
        <w:rPr>
          <w:rFonts w:ascii="Verdana" w:eastAsia="Garamond" w:hAnsi="Verdana" w:cs="Garamond"/>
          <w:spacing w:val="-5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da</w:t>
      </w:r>
      <w:r w:rsidRPr="00784DEA">
        <w:rPr>
          <w:rFonts w:ascii="Verdana" w:eastAsia="Garamond" w:hAnsi="Verdana" w:cs="Garamond"/>
          <w:sz w:val="19"/>
          <w:szCs w:val="19"/>
        </w:rPr>
        <w:t>ll’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A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u</w:t>
      </w:r>
      <w:r w:rsidRPr="00784DEA">
        <w:rPr>
          <w:rFonts w:ascii="Verdana" w:eastAsia="Garamond" w:hAnsi="Verdana" w:cs="Garamond"/>
          <w:spacing w:val="2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o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r</w:t>
      </w:r>
      <w:r w:rsidRPr="00784DEA">
        <w:rPr>
          <w:rFonts w:ascii="Verdana" w:eastAsia="Garamond" w:hAnsi="Verdana" w:cs="Garamond"/>
          <w:sz w:val="19"/>
          <w:szCs w:val="19"/>
        </w:rPr>
        <w:t>ità</w:t>
      </w:r>
      <w:r w:rsidRPr="00784DEA">
        <w:rPr>
          <w:rFonts w:ascii="Verdana" w:eastAsia="Garamond" w:hAnsi="Verdana" w:cs="Garamond"/>
          <w:spacing w:val="-10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>Gi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ud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z</w:t>
      </w:r>
      <w:r w:rsidRPr="00784DEA">
        <w:rPr>
          <w:rFonts w:ascii="Verdana" w:eastAsia="Garamond" w:hAnsi="Verdana" w:cs="Garamond"/>
          <w:sz w:val="19"/>
          <w:szCs w:val="19"/>
        </w:rPr>
        <w:t>i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ar</w:t>
      </w:r>
      <w:r w:rsidRPr="00784DEA">
        <w:rPr>
          <w:rFonts w:ascii="Verdana" w:eastAsia="Garamond" w:hAnsi="Verdana" w:cs="Garamond"/>
          <w:sz w:val="19"/>
          <w:szCs w:val="19"/>
        </w:rPr>
        <w:t>ia</w:t>
      </w:r>
      <w:r w:rsidRPr="00784DEA">
        <w:rPr>
          <w:rFonts w:ascii="Verdana" w:eastAsia="Garamond" w:hAnsi="Verdana" w:cs="Garamond"/>
          <w:spacing w:val="-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co</w:t>
      </w:r>
      <w:r w:rsidRPr="00784DEA">
        <w:rPr>
          <w:rFonts w:ascii="Verdana" w:eastAsia="Garamond" w:hAnsi="Verdana" w:cs="Garamond"/>
          <w:sz w:val="19"/>
          <w:szCs w:val="19"/>
        </w:rPr>
        <w:t>m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p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ten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.</w:t>
      </w:r>
    </w:p>
    <w:p w:rsidR="00486524" w:rsidRPr="00784DEA" w:rsidRDefault="00486524" w:rsidP="00486524">
      <w:pPr>
        <w:spacing w:line="200" w:lineRule="exact"/>
        <w:rPr>
          <w:rFonts w:ascii="Verdana" w:eastAsia="Garamond" w:hAnsi="Verdana" w:cs="Garamond"/>
          <w:spacing w:val="1"/>
          <w:sz w:val="19"/>
          <w:szCs w:val="19"/>
        </w:rPr>
      </w:pPr>
    </w:p>
    <w:p w:rsidR="00486524" w:rsidRPr="00784DEA" w:rsidRDefault="00486524" w:rsidP="00486524">
      <w:pPr>
        <w:spacing w:line="200" w:lineRule="exact"/>
        <w:rPr>
          <w:rFonts w:ascii="Verdana" w:eastAsia="Garamond" w:hAnsi="Verdana" w:cs="Garamond"/>
          <w:spacing w:val="1"/>
          <w:sz w:val="19"/>
          <w:szCs w:val="19"/>
        </w:rPr>
      </w:pPr>
    </w:p>
    <w:p w:rsidR="00486524" w:rsidRDefault="00486524" w:rsidP="00E330AC">
      <w:pPr>
        <w:spacing w:line="200" w:lineRule="exact"/>
        <w:rPr>
          <w:rFonts w:ascii="Verdana" w:eastAsia="Garamond" w:hAnsi="Verdana" w:cs="Garamond"/>
          <w:sz w:val="19"/>
          <w:szCs w:val="19"/>
        </w:rPr>
      </w:pPr>
      <w:r w:rsidRPr="00784DEA">
        <w:rPr>
          <w:rFonts w:ascii="Verdana" w:eastAsia="Garamond" w:hAnsi="Verdana" w:cs="Garamond"/>
          <w:spacing w:val="1"/>
          <w:sz w:val="19"/>
          <w:szCs w:val="19"/>
        </w:rPr>
        <w:t xml:space="preserve">Luogo e data, ___________________ </w:t>
      </w:r>
      <w:r w:rsidRPr="00784DEA">
        <w:rPr>
          <w:rFonts w:ascii="Verdana" w:eastAsia="Garamond" w:hAnsi="Verdana" w:cs="Garamond"/>
          <w:sz w:val="19"/>
          <w:szCs w:val="19"/>
        </w:rPr>
        <w:t xml:space="preserve">    P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e</w:t>
      </w:r>
      <w:r w:rsidRPr="00784DEA">
        <w:rPr>
          <w:rFonts w:ascii="Verdana" w:eastAsia="Garamond" w:hAnsi="Verdana" w:cs="Garamond"/>
          <w:sz w:val="19"/>
          <w:szCs w:val="19"/>
        </w:rPr>
        <w:t>r</w:t>
      </w:r>
      <w:r w:rsidRPr="00784DEA">
        <w:rPr>
          <w:rFonts w:ascii="Verdana" w:eastAsia="Garamond" w:hAnsi="Verdana" w:cs="Garamond"/>
          <w:spacing w:val="-2"/>
          <w:sz w:val="19"/>
          <w:szCs w:val="19"/>
        </w:rPr>
        <w:t xml:space="preserve"> </w:t>
      </w:r>
      <w:r w:rsidRPr="00784DEA">
        <w:rPr>
          <w:rFonts w:ascii="Verdana" w:eastAsia="Garamond" w:hAnsi="Verdana" w:cs="Garamond"/>
          <w:sz w:val="19"/>
          <w:szCs w:val="19"/>
        </w:rPr>
        <w:t xml:space="preserve">la 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d</w:t>
      </w:r>
      <w:r w:rsidRPr="00784DEA">
        <w:rPr>
          <w:rFonts w:ascii="Verdana" w:eastAsia="Garamond" w:hAnsi="Verdana" w:cs="Garamond"/>
          <w:sz w:val="19"/>
          <w:szCs w:val="19"/>
        </w:rPr>
        <w:t>it</w:t>
      </w:r>
      <w:r w:rsidRPr="00784DEA">
        <w:rPr>
          <w:rFonts w:ascii="Verdana" w:eastAsia="Garamond" w:hAnsi="Verdana" w:cs="Garamond"/>
          <w:spacing w:val="-1"/>
          <w:sz w:val="19"/>
          <w:szCs w:val="19"/>
        </w:rPr>
        <w:t>t</w:t>
      </w:r>
      <w:r w:rsidRPr="00784DEA">
        <w:rPr>
          <w:rFonts w:ascii="Verdana" w:eastAsia="Garamond" w:hAnsi="Verdana" w:cs="Garamond"/>
          <w:spacing w:val="1"/>
          <w:sz w:val="19"/>
          <w:szCs w:val="19"/>
        </w:rPr>
        <w:t>a</w:t>
      </w:r>
      <w:r w:rsidRPr="00784DEA">
        <w:rPr>
          <w:rFonts w:ascii="Verdana" w:eastAsia="Garamond" w:hAnsi="Verdana" w:cs="Garamond"/>
          <w:sz w:val="19"/>
          <w:szCs w:val="19"/>
        </w:rPr>
        <w:t>:</w:t>
      </w:r>
    </w:p>
    <w:p w:rsidR="00E330AC" w:rsidRDefault="00E330AC" w:rsidP="00E330AC">
      <w:pPr>
        <w:spacing w:line="200" w:lineRule="exact"/>
        <w:rPr>
          <w:rFonts w:ascii="Verdana" w:eastAsia="Garamond" w:hAnsi="Verdana" w:cs="Garamond"/>
          <w:sz w:val="19"/>
          <w:szCs w:val="19"/>
        </w:rPr>
      </w:pPr>
    </w:p>
    <w:p w:rsidR="00E330AC" w:rsidRDefault="00E330AC" w:rsidP="00E330AC">
      <w:pPr>
        <w:spacing w:line="200" w:lineRule="exact"/>
        <w:rPr>
          <w:rFonts w:ascii="Verdana" w:eastAsia="Garamond" w:hAnsi="Verdana" w:cs="Garamond"/>
          <w:sz w:val="19"/>
          <w:szCs w:val="19"/>
        </w:rPr>
      </w:pPr>
    </w:p>
    <w:p w:rsidR="00E330AC" w:rsidRDefault="00E330AC" w:rsidP="00E330AC">
      <w:pPr>
        <w:spacing w:line="200" w:lineRule="exact"/>
        <w:rPr>
          <w:rFonts w:ascii="Verdana" w:eastAsia="Garamond" w:hAnsi="Verdana" w:cs="Garamond"/>
          <w:sz w:val="19"/>
          <w:szCs w:val="19"/>
        </w:rPr>
      </w:pPr>
    </w:p>
    <w:p w:rsidR="00E330AC" w:rsidRDefault="00E330AC" w:rsidP="00E330AC">
      <w:pPr>
        <w:spacing w:line="200" w:lineRule="exact"/>
        <w:rPr>
          <w:rFonts w:ascii="Verdana" w:eastAsia="Garamond" w:hAnsi="Verdana" w:cs="Garamond"/>
          <w:sz w:val="19"/>
          <w:szCs w:val="19"/>
        </w:rPr>
      </w:pPr>
    </w:p>
    <w:p w:rsidR="00E330AC" w:rsidRPr="00E330AC" w:rsidRDefault="00E330AC" w:rsidP="00E330AC">
      <w:pPr>
        <w:spacing w:line="200" w:lineRule="exact"/>
        <w:rPr>
          <w:rFonts w:ascii="Verdana" w:hAnsi="Verdana"/>
          <w:sz w:val="19"/>
          <w:szCs w:val="19"/>
        </w:rPr>
      </w:pPr>
    </w:p>
    <w:p w:rsidR="00E330AC" w:rsidRPr="00396C01" w:rsidRDefault="00E330AC" w:rsidP="00E330AC">
      <w:pPr>
        <w:pBdr>
          <w:bottom w:val="single" w:sz="12" w:space="1" w:color="auto"/>
        </w:pBdr>
        <w:ind w:left="4536"/>
        <w:rPr>
          <w:rFonts w:ascii="Verdana" w:eastAsia="Garamond" w:hAnsi="Verdana" w:cs="Garamond"/>
          <w:sz w:val="19"/>
          <w:szCs w:val="19"/>
        </w:rPr>
      </w:pPr>
      <w:r>
        <w:rPr>
          <w:rFonts w:ascii="Verdana" w:eastAsia="Garamond" w:hAnsi="Verdana" w:cs="Garamond"/>
          <w:sz w:val="19"/>
          <w:szCs w:val="19"/>
        </w:rPr>
        <w:t xml:space="preserve">      </w:t>
      </w:r>
    </w:p>
    <w:p w:rsidR="009A414C" w:rsidRPr="00396C01" w:rsidRDefault="009A414C" w:rsidP="00E330AC">
      <w:pPr>
        <w:spacing w:before="1" w:line="240" w:lineRule="exact"/>
        <w:ind w:left="5952" w:firstLine="420"/>
        <w:rPr>
          <w:rFonts w:ascii="Verdana" w:hAnsi="Verdana"/>
          <w:sz w:val="19"/>
          <w:szCs w:val="19"/>
        </w:rPr>
      </w:pPr>
      <w:r w:rsidRPr="00396C01">
        <w:rPr>
          <w:rFonts w:ascii="Verdana" w:hAnsi="Verdana"/>
          <w:sz w:val="19"/>
          <w:szCs w:val="19"/>
        </w:rPr>
        <w:t>(il legale rappresentante)</w:t>
      </w:r>
    </w:p>
    <w:p w:rsidR="009A414C" w:rsidRDefault="009A414C" w:rsidP="00E330AC">
      <w:pPr>
        <w:pBdr>
          <w:bottom w:val="single" w:sz="12" w:space="1" w:color="auto"/>
        </w:pBdr>
        <w:tabs>
          <w:tab w:val="left" w:pos="5310"/>
        </w:tabs>
        <w:spacing w:before="1" w:line="240" w:lineRule="exact"/>
        <w:ind w:left="4536"/>
        <w:rPr>
          <w:rFonts w:ascii="Verdana" w:hAnsi="Verdana"/>
          <w:sz w:val="19"/>
          <w:szCs w:val="19"/>
        </w:rPr>
      </w:pPr>
    </w:p>
    <w:p w:rsidR="00E330AC" w:rsidRDefault="00E330AC" w:rsidP="00E330AC">
      <w:pPr>
        <w:pBdr>
          <w:bottom w:val="single" w:sz="12" w:space="1" w:color="auto"/>
        </w:pBdr>
        <w:tabs>
          <w:tab w:val="left" w:pos="5310"/>
        </w:tabs>
        <w:spacing w:before="1" w:line="240" w:lineRule="exact"/>
        <w:ind w:left="4536"/>
        <w:rPr>
          <w:rFonts w:ascii="Verdana" w:hAnsi="Verdana"/>
          <w:sz w:val="19"/>
          <w:szCs w:val="19"/>
        </w:rPr>
      </w:pPr>
    </w:p>
    <w:p w:rsidR="00E330AC" w:rsidRPr="00396C01" w:rsidRDefault="00E330AC" w:rsidP="00E330AC">
      <w:pPr>
        <w:pBdr>
          <w:bottom w:val="single" w:sz="12" w:space="1" w:color="auto"/>
        </w:pBdr>
        <w:tabs>
          <w:tab w:val="left" w:pos="5310"/>
        </w:tabs>
        <w:spacing w:before="1" w:line="240" w:lineRule="exact"/>
        <w:ind w:left="4536"/>
        <w:rPr>
          <w:rFonts w:ascii="Verdana" w:hAnsi="Verdana"/>
          <w:sz w:val="19"/>
          <w:szCs w:val="19"/>
        </w:rPr>
      </w:pPr>
    </w:p>
    <w:p w:rsidR="0033690A" w:rsidRPr="00E7556B" w:rsidRDefault="005E129F" w:rsidP="00E330AC">
      <w:pPr>
        <w:spacing w:before="1" w:line="240" w:lineRule="exact"/>
        <w:ind w:left="4104" w:firstLine="852"/>
        <w:jc w:val="center"/>
        <w:rPr>
          <w:rFonts w:ascii="Verdana" w:eastAsia="Garamond" w:hAnsi="Verdana" w:cs="Garamond"/>
          <w:sz w:val="19"/>
          <w:szCs w:val="19"/>
        </w:rPr>
      </w:pPr>
      <w:bookmarkStart w:id="0" w:name="_GoBack"/>
      <w:bookmarkEnd w:id="0"/>
      <w:r>
        <w:rPr>
          <w:rFonts w:ascii="Verdana" w:hAnsi="Verdana"/>
          <w:sz w:val="19"/>
          <w:szCs w:val="19"/>
        </w:rPr>
        <w:t>(firma leggibile)</w:t>
      </w:r>
    </w:p>
    <w:sectPr w:rsidR="0033690A" w:rsidRPr="00E7556B" w:rsidSect="00FB21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524" w:rsidRDefault="00486524">
      <w:r>
        <w:separator/>
      </w:r>
    </w:p>
  </w:endnote>
  <w:endnote w:type="continuationSeparator" w:id="0">
    <w:p w:rsidR="00486524" w:rsidRDefault="0048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urier 8.5 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EA9" w:rsidRDefault="00F71E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90A" w:rsidRPr="00FB216F" w:rsidRDefault="0033690A" w:rsidP="00FB216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EA9" w:rsidRDefault="00F71E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524" w:rsidRDefault="00486524">
      <w:r>
        <w:separator/>
      </w:r>
    </w:p>
  </w:footnote>
  <w:footnote w:type="continuationSeparator" w:id="0">
    <w:p w:rsidR="00486524" w:rsidRDefault="00486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EA9" w:rsidRDefault="00F71EA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EA9" w:rsidRPr="00E330AC" w:rsidRDefault="00F71EA9" w:rsidP="00E330A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EA9" w:rsidRDefault="00F71EA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7BCA"/>
    <w:multiLevelType w:val="hybridMultilevel"/>
    <w:tmpl w:val="8CB68736"/>
    <w:lvl w:ilvl="0" w:tplc="0504D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64C7"/>
    <w:multiLevelType w:val="hybridMultilevel"/>
    <w:tmpl w:val="BFEC39AA"/>
    <w:lvl w:ilvl="0" w:tplc="0504D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504D4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B783E"/>
    <w:multiLevelType w:val="hybridMultilevel"/>
    <w:tmpl w:val="5E6A9398"/>
    <w:lvl w:ilvl="0" w:tplc="0410000B">
      <w:start w:val="1"/>
      <w:numFmt w:val="bullet"/>
      <w:lvlText w:val=""/>
      <w:lvlJc w:val="left"/>
      <w:pPr>
        <w:ind w:left="119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309A449B"/>
    <w:multiLevelType w:val="singleLevel"/>
    <w:tmpl w:val="427266B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46B71E64"/>
    <w:multiLevelType w:val="hybridMultilevel"/>
    <w:tmpl w:val="8D80D77A"/>
    <w:lvl w:ilvl="0" w:tplc="BB94CE1C">
      <w:numFmt w:val="bullet"/>
      <w:lvlText w:val=""/>
      <w:lvlJc w:val="left"/>
      <w:pPr>
        <w:ind w:left="833" w:hanging="360"/>
      </w:pPr>
      <w:rPr>
        <w:rFonts w:ascii="Verdana" w:eastAsia="Symbol" w:hAnsi="Verdana" w:cs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4A10110D"/>
    <w:multiLevelType w:val="hybridMultilevel"/>
    <w:tmpl w:val="33E689E8"/>
    <w:lvl w:ilvl="0" w:tplc="D33A1768">
      <w:numFmt w:val="bullet"/>
      <w:lvlText w:val="-"/>
      <w:lvlJc w:val="left"/>
      <w:pPr>
        <w:ind w:left="473" w:hanging="360"/>
      </w:pPr>
      <w:rPr>
        <w:rFonts w:ascii="Verdana" w:eastAsia="Garamond" w:hAnsi="Verdana" w:cs="Garamond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638A697F"/>
    <w:multiLevelType w:val="hybridMultilevel"/>
    <w:tmpl w:val="FED037A8"/>
    <w:lvl w:ilvl="0" w:tplc="0410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77292288"/>
    <w:multiLevelType w:val="hybridMultilevel"/>
    <w:tmpl w:val="F2508212"/>
    <w:lvl w:ilvl="0" w:tplc="282A1A3A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 w:hint="default"/>
        <w:b/>
        <w:i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attachedTemplate r:id="rId1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24"/>
    <w:rsid w:val="00045ABF"/>
    <w:rsid w:val="000B0155"/>
    <w:rsid w:val="000D5668"/>
    <w:rsid w:val="000E19EB"/>
    <w:rsid w:val="00104D96"/>
    <w:rsid w:val="001638FC"/>
    <w:rsid w:val="0022171C"/>
    <w:rsid w:val="002265F1"/>
    <w:rsid w:val="002300E4"/>
    <w:rsid w:val="00241AD2"/>
    <w:rsid w:val="002A1B8F"/>
    <w:rsid w:val="0033690A"/>
    <w:rsid w:val="003873FD"/>
    <w:rsid w:val="00396C01"/>
    <w:rsid w:val="003C10D0"/>
    <w:rsid w:val="00401924"/>
    <w:rsid w:val="00471EC4"/>
    <w:rsid w:val="00481743"/>
    <w:rsid w:val="00486524"/>
    <w:rsid w:val="004D0ABD"/>
    <w:rsid w:val="00576ED4"/>
    <w:rsid w:val="005C78E5"/>
    <w:rsid w:val="005E129F"/>
    <w:rsid w:val="007314C2"/>
    <w:rsid w:val="007F3966"/>
    <w:rsid w:val="008C44C6"/>
    <w:rsid w:val="008F3F33"/>
    <w:rsid w:val="009A414C"/>
    <w:rsid w:val="00A449D5"/>
    <w:rsid w:val="00A47268"/>
    <w:rsid w:val="00A53E1E"/>
    <w:rsid w:val="00CC1D4E"/>
    <w:rsid w:val="00CE4DAC"/>
    <w:rsid w:val="00D85912"/>
    <w:rsid w:val="00DB4937"/>
    <w:rsid w:val="00DF0B4E"/>
    <w:rsid w:val="00E330AC"/>
    <w:rsid w:val="00E7556B"/>
    <w:rsid w:val="00EC34D9"/>
    <w:rsid w:val="00F71EA9"/>
    <w:rsid w:val="00FB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085B88E-7D0F-4269-B76A-3473BE3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empus Sans ITC" w:hAnsi="Tempus Sans ITC"/>
      <w:szCs w:val="20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ind w:right="-210"/>
      <w:outlineLvl w:val="1"/>
    </w:pPr>
    <w:rPr>
      <w:rFonts w:ascii="Verdana" w:hAnsi="Verdana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Tempus Sans ITC" w:hAnsi="Tempus Sans ITC"/>
      <w:b/>
      <w:sz w:val="32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486524"/>
    <w:pPr>
      <w:keepNext/>
      <w:jc w:val="center"/>
      <w:outlineLvl w:val="4"/>
    </w:pPr>
    <w:rPr>
      <w:rFonts w:ascii="Courier 8.5 CPI" w:hAnsi="Courier 8.5 CPI"/>
      <w:b/>
      <w:sz w:val="21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ind w:left="1440" w:hanging="732"/>
    </w:pPr>
    <w:rPr>
      <w:rFonts w:ascii="Verdana" w:hAnsi="Verdana"/>
    </w:rPr>
  </w:style>
  <w:style w:type="paragraph" w:styleId="Corpotesto">
    <w:name w:val="Body Text"/>
    <w:basedOn w:val="Normale"/>
    <w:semiHidden/>
    <w:pPr>
      <w:jc w:val="both"/>
    </w:pPr>
    <w:rPr>
      <w:rFonts w:ascii="Verdana" w:hAnsi="Verdan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9D5"/>
    <w:rPr>
      <w:sz w:val="24"/>
      <w:szCs w:val="24"/>
    </w:rPr>
  </w:style>
  <w:style w:type="table" w:styleId="Grigliatabella">
    <w:name w:val="Table Grid"/>
    <w:basedOn w:val="Tabellanormale"/>
    <w:uiPriority w:val="39"/>
    <w:rsid w:val="00A44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4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4C6"/>
    <w:rPr>
      <w:rFonts w:ascii="Segoe UI" w:hAnsi="Segoe UI" w:cs="Segoe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rsid w:val="00486524"/>
    <w:rPr>
      <w:rFonts w:ascii="Courier 8.5 CPI" w:hAnsi="Courier 8.5 CPI"/>
      <w:b/>
      <w:sz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6524"/>
    <w:rPr>
      <w:sz w:val="24"/>
      <w:szCs w:val="24"/>
    </w:rPr>
  </w:style>
  <w:style w:type="character" w:customStyle="1" w:styleId="apple-converted-space">
    <w:name w:val="apple-converted-space"/>
    <w:rsid w:val="00486524"/>
  </w:style>
  <w:style w:type="paragraph" w:styleId="Paragrafoelenco">
    <w:name w:val="List Paragraph"/>
    <w:basedOn w:val="Normale"/>
    <w:uiPriority w:val="34"/>
    <w:qFormat/>
    <w:rsid w:val="00486524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rsid w:val="00486524"/>
    <w:rPr>
      <w:rFonts w:ascii="Tempus Sans ITC" w:hAnsi="Tempus Sans ITC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brembate.gov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gic82900c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gic82900c@istruzione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r3\Documents\Modelli%20di%20Office%20personalizzati\ULTIMO%20MODELLO%20INTESTAZIONE%20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E4DD3-2DFF-4118-8535-CB2EF4F6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ULTIMO MODELLO INTESTAZIONE 2016.dotx</Template>
  <TotalTime>1</TotalTime>
  <Pages>2</Pages>
  <Words>653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WINDOWS 2003 SERVER</Company>
  <LinksUpToDate>false</LinksUpToDate>
  <CharactersWithSpaces>5170</CharactersWithSpaces>
  <SharedDoc>false</SharedDoc>
  <HLinks>
    <vt:vector size="24" baseType="variant">
      <vt:variant>
        <vt:i4>589889</vt:i4>
      </vt:variant>
      <vt:variant>
        <vt:i4>9</vt:i4>
      </vt:variant>
      <vt:variant>
        <vt:i4>0</vt:i4>
      </vt:variant>
      <vt:variant>
        <vt:i4>5</vt:i4>
      </vt:variant>
      <vt:variant>
        <vt:lpwstr>http://www.icbrembate.it/</vt:lpwstr>
      </vt:variant>
      <vt:variant>
        <vt:lpwstr/>
      </vt:variant>
      <vt:variant>
        <vt:i4>4915325</vt:i4>
      </vt:variant>
      <vt:variant>
        <vt:i4>6</vt:i4>
      </vt:variant>
      <vt:variant>
        <vt:i4>0</vt:i4>
      </vt:variant>
      <vt:variant>
        <vt:i4>5</vt:i4>
      </vt:variant>
      <vt:variant>
        <vt:lpwstr>mailto:bgic82900c@pec.istruzione.it</vt:lpwstr>
      </vt:variant>
      <vt:variant>
        <vt:lpwstr/>
      </vt:variant>
      <vt:variant>
        <vt:i4>110</vt:i4>
      </vt:variant>
      <vt:variant>
        <vt:i4>3</vt:i4>
      </vt:variant>
      <vt:variant>
        <vt:i4>0</vt:i4>
      </vt:variant>
      <vt:variant>
        <vt:i4>5</vt:i4>
      </vt:variant>
      <vt:variant>
        <vt:lpwstr>mailto:bgic82900c@istruzione.it</vt:lpwstr>
      </vt:variant>
      <vt:variant>
        <vt:lpwstr/>
      </vt:variant>
      <vt:variant>
        <vt:i4>3932189</vt:i4>
      </vt:variant>
      <vt:variant>
        <vt:i4>0</vt:i4>
      </vt:variant>
      <vt:variant>
        <vt:i4>0</vt:i4>
      </vt:variant>
      <vt:variant>
        <vt:i4>5</vt:i4>
      </vt:variant>
      <vt:variant>
        <vt:lpwstr>mailto:info@icbrembate.it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Sgr3</dc:creator>
  <cp:keywords/>
  <dc:description/>
  <cp:lastModifiedBy>Sgr3</cp:lastModifiedBy>
  <cp:revision>2</cp:revision>
  <cp:lastPrinted>2017-10-12T08:49:00Z</cp:lastPrinted>
  <dcterms:created xsi:type="dcterms:W3CDTF">2017-11-15T09:58:00Z</dcterms:created>
  <dcterms:modified xsi:type="dcterms:W3CDTF">2017-11-15T09:58:00Z</dcterms:modified>
</cp:coreProperties>
</file>